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A" w:rsidRDefault="00425E3D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70560" cy="830580"/>
            <wp:effectExtent l="0" t="0" r="0" b="762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63397B" w:rsidRPr="0063397B" w:rsidRDefault="0063397B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24097A" w:rsidRDefault="002409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13774" w:rsidRPr="00813774" w:rsidRDefault="00813774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13774" w:rsidTr="00813774">
        <w:trPr>
          <w:trHeight w:val="368"/>
        </w:trPr>
        <w:tc>
          <w:tcPr>
            <w:tcW w:w="534" w:type="dxa"/>
            <w:vAlign w:val="center"/>
          </w:tcPr>
          <w:p w:rsidR="00813774" w:rsidRDefault="0081377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3774" w:rsidRDefault="00746280" w:rsidP="00F929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24.11.2023</w:t>
            </w:r>
          </w:p>
        </w:tc>
        <w:tc>
          <w:tcPr>
            <w:tcW w:w="741" w:type="dxa"/>
            <w:vAlign w:val="center"/>
          </w:tcPr>
          <w:p w:rsidR="00813774" w:rsidRDefault="00813774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13774" w:rsidRDefault="00746280" w:rsidP="002959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1882</w:t>
            </w:r>
          </w:p>
        </w:tc>
      </w:tr>
    </w:tbl>
    <w:p w:rsidR="00813774" w:rsidRPr="00813774" w:rsidRDefault="00813774" w:rsidP="00813774">
      <w:pPr>
        <w:jc w:val="center"/>
      </w:pPr>
    </w:p>
    <w:p w:rsidR="0024097A" w:rsidRPr="00C50C76" w:rsidRDefault="00813774" w:rsidP="00813774">
      <w:pPr>
        <w:jc w:val="center"/>
        <w:rPr>
          <w:sz w:val="28"/>
          <w:szCs w:val="28"/>
        </w:rPr>
      </w:pPr>
      <w:r w:rsidRPr="00C50C76">
        <w:rPr>
          <w:sz w:val="28"/>
          <w:szCs w:val="28"/>
        </w:rPr>
        <w:t>г.</w:t>
      </w:r>
      <w:r w:rsidR="00BF02F8">
        <w:rPr>
          <w:sz w:val="28"/>
          <w:szCs w:val="28"/>
        </w:rPr>
        <w:t xml:space="preserve"> </w:t>
      </w:r>
      <w:r w:rsidRPr="00C50C76">
        <w:rPr>
          <w:sz w:val="28"/>
          <w:szCs w:val="28"/>
        </w:rPr>
        <w:t>Коряжма</w:t>
      </w:r>
    </w:p>
    <w:p w:rsidR="00237210" w:rsidRPr="00C50C76" w:rsidRDefault="00237210" w:rsidP="00237210">
      <w:pPr>
        <w:jc w:val="both"/>
        <w:rPr>
          <w:sz w:val="28"/>
          <w:szCs w:val="28"/>
        </w:rPr>
      </w:pPr>
    </w:p>
    <w:p w:rsidR="00F83ECA" w:rsidRDefault="00F83ECA" w:rsidP="00746280">
      <w:pPr>
        <w:ind w:right="4536"/>
        <w:rPr>
          <w:b/>
          <w:bCs/>
          <w:sz w:val="28"/>
          <w:szCs w:val="28"/>
        </w:rPr>
      </w:pPr>
      <w:r>
        <w:rPr>
          <w:sz w:val="28"/>
        </w:rPr>
        <w:t xml:space="preserve">Об утверждении </w:t>
      </w:r>
      <w:r>
        <w:rPr>
          <w:sz w:val="28"/>
          <w:szCs w:val="28"/>
        </w:rPr>
        <w:t>перечня муниципальных услуг, представляемых администрацией городского округа Архангельской области «Город Коряжма»</w:t>
      </w:r>
      <w:r w:rsidR="00BF02F8" w:rsidRPr="00BF02F8">
        <w:rPr>
          <w:sz w:val="28"/>
        </w:rPr>
        <w:t xml:space="preserve"> </w:t>
      </w:r>
      <w:r w:rsidR="00BF02F8" w:rsidRPr="00BF02F8">
        <w:rPr>
          <w:sz w:val="28"/>
          <w:szCs w:val="28"/>
        </w:rPr>
        <w:t>в многофункциональных центрах</w:t>
      </w:r>
    </w:p>
    <w:p w:rsidR="00F83ECA" w:rsidRDefault="00F83ECA" w:rsidP="00F83ECA">
      <w:pPr>
        <w:rPr>
          <w:sz w:val="28"/>
        </w:rPr>
      </w:pPr>
      <w:r>
        <w:rPr>
          <w:sz w:val="28"/>
        </w:rPr>
        <w:t xml:space="preserve"> </w:t>
      </w:r>
    </w:p>
    <w:p w:rsidR="00C179B0" w:rsidRDefault="00C179B0" w:rsidP="00F83ECA">
      <w:pPr>
        <w:rPr>
          <w:sz w:val="28"/>
        </w:rPr>
      </w:pPr>
    </w:p>
    <w:p w:rsidR="00F83ECA" w:rsidRDefault="00F83ECA" w:rsidP="003B2D6D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Руководствуясь Федеральным законом от 27.07.2010 № 210-ФЗ «Об организации предоставления государственных и муниципальных услуг»,</w:t>
      </w:r>
      <w:r w:rsidR="00CB1760">
        <w:rPr>
          <w:sz w:val="28"/>
        </w:rPr>
        <w:t xml:space="preserve"> подпунктом 6 пункта 2 статьи 7 областного закона  от 02.07.2012 № 508-32-ОЗ «</w:t>
      </w:r>
      <w:r w:rsidR="00CB1760" w:rsidRPr="00CB1760">
        <w:rPr>
          <w:sz w:val="28"/>
        </w:rPr>
        <w:t>О государственных и муниципальных услугах в Архангельской области и дополнительных мерах по защите прав человека и гражданина при их предоставлении</w:t>
      </w:r>
      <w:r>
        <w:rPr>
          <w:i/>
          <w:sz w:val="28"/>
          <w:szCs w:val="28"/>
        </w:rPr>
        <w:t xml:space="preserve">, </w:t>
      </w:r>
      <w:r>
        <w:rPr>
          <w:sz w:val="28"/>
        </w:rPr>
        <w:t xml:space="preserve"> администрация города</w:t>
      </w:r>
    </w:p>
    <w:p w:rsidR="00F83ECA" w:rsidRDefault="00F83ECA" w:rsidP="00F83ECA">
      <w:pPr>
        <w:rPr>
          <w:sz w:val="28"/>
        </w:rPr>
      </w:pPr>
    </w:p>
    <w:p w:rsidR="00F83ECA" w:rsidRDefault="00F83ECA" w:rsidP="00C179B0">
      <w:pPr>
        <w:jc w:val="both"/>
        <w:rPr>
          <w:sz w:val="28"/>
        </w:rPr>
      </w:pPr>
      <w:r>
        <w:rPr>
          <w:sz w:val="28"/>
        </w:rPr>
        <w:t>ПОСТАНОВЛЯЕТ</w:t>
      </w:r>
      <w:r w:rsidR="00BF02F8">
        <w:rPr>
          <w:sz w:val="28"/>
        </w:rPr>
        <w:t>:</w:t>
      </w:r>
    </w:p>
    <w:p w:rsidR="00F83ECA" w:rsidRDefault="00F83ECA" w:rsidP="00C179B0">
      <w:pPr>
        <w:jc w:val="both"/>
        <w:rPr>
          <w:sz w:val="28"/>
        </w:rPr>
      </w:pPr>
    </w:p>
    <w:p w:rsidR="00F83ECA" w:rsidRPr="00BF02F8" w:rsidRDefault="00BF02F8" w:rsidP="00C179B0">
      <w:pPr>
        <w:pStyle w:val="a5"/>
        <w:numPr>
          <w:ilvl w:val="0"/>
          <w:numId w:val="1"/>
        </w:numPr>
        <w:ind w:left="0" w:firstLine="851"/>
        <w:jc w:val="both"/>
        <w:rPr>
          <w:sz w:val="28"/>
        </w:rPr>
      </w:pPr>
      <w:r w:rsidRPr="00BF02F8">
        <w:rPr>
          <w:sz w:val="28"/>
        </w:rPr>
        <w:t>Утвердить</w:t>
      </w:r>
      <w:r>
        <w:rPr>
          <w:sz w:val="28"/>
        </w:rPr>
        <w:t xml:space="preserve"> следующий </w:t>
      </w:r>
      <w:r w:rsidRPr="00BF02F8">
        <w:rPr>
          <w:sz w:val="28"/>
        </w:rPr>
        <w:t>п</w:t>
      </w:r>
      <w:r w:rsidR="00F83ECA" w:rsidRPr="00BF02F8">
        <w:rPr>
          <w:sz w:val="28"/>
          <w:szCs w:val="28"/>
        </w:rPr>
        <w:t xml:space="preserve">еречень муниципальных услуг, представляемых администрацией городского округа Архангельской области «Город Коряжма» </w:t>
      </w:r>
      <w:r w:rsidRPr="00BF02F8">
        <w:rPr>
          <w:sz w:val="28"/>
        </w:rPr>
        <w:t xml:space="preserve">в </w:t>
      </w:r>
      <w:r w:rsidRPr="004C4EC5">
        <w:rPr>
          <w:sz w:val="28"/>
        </w:rPr>
        <w:t>многофункциональных центрах</w:t>
      </w:r>
      <w:r w:rsidRPr="00BF02F8">
        <w:rPr>
          <w:sz w:val="28"/>
        </w:rPr>
        <w:t>:</w:t>
      </w:r>
    </w:p>
    <w:p w:rsidR="00BF02F8" w:rsidRPr="003B2D6D" w:rsidRDefault="00BF02F8" w:rsidP="00C179B0">
      <w:pPr>
        <w:ind w:firstLine="851"/>
        <w:jc w:val="both"/>
        <w:rPr>
          <w:sz w:val="28"/>
          <w:szCs w:val="28"/>
        </w:rPr>
      </w:pPr>
      <w:r w:rsidRPr="003B2D6D">
        <w:rPr>
          <w:sz w:val="28"/>
          <w:szCs w:val="28"/>
        </w:rPr>
        <w:t>1.</w:t>
      </w:r>
      <w:r w:rsidR="00C179B0">
        <w:rPr>
          <w:sz w:val="28"/>
          <w:szCs w:val="28"/>
        </w:rPr>
        <w:t>1</w:t>
      </w:r>
      <w:r w:rsidRPr="003B2D6D">
        <w:rPr>
          <w:sz w:val="28"/>
          <w:szCs w:val="28"/>
        </w:rPr>
        <w:t xml:space="preserve"> Предоставление сведений из информационной системы обеспечения градостроительной деятельности муниципального образования </w:t>
      </w:r>
      <w:r w:rsidR="00755368">
        <w:rPr>
          <w:sz w:val="28"/>
          <w:szCs w:val="28"/>
        </w:rPr>
        <w:t xml:space="preserve"> </w:t>
      </w:r>
      <w:r w:rsidRPr="003B2D6D">
        <w:rPr>
          <w:sz w:val="28"/>
          <w:szCs w:val="28"/>
        </w:rPr>
        <w:t>" Город Коряжма"</w:t>
      </w:r>
    </w:p>
    <w:p w:rsidR="00BF02F8" w:rsidRPr="003B2D6D" w:rsidRDefault="00745D37" w:rsidP="00C179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9B0">
        <w:rPr>
          <w:sz w:val="28"/>
          <w:szCs w:val="28"/>
        </w:rPr>
        <w:t xml:space="preserve">2 </w:t>
      </w:r>
      <w:r w:rsidR="00BF02F8" w:rsidRPr="003B2D6D">
        <w:rPr>
          <w:sz w:val="28"/>
          <w:szCs w:val="28"/>
        </w:rPr>
        <w:t>Предоставление информации об очередности предоставления гражданам жилых помещений по договорам социального найма</w:t>
      </w:r>
    </w:p>
    <w:p w:rsidR="00BF02F8" w:rsidRPr="003B2D6D" w:rsidRDefault="00745D37" w:rsidP="00C179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9B0">
        <w:rPr>
          <w:sz w:val="28"/>
          <w:szCs w:val="28"/>
        </w:rPr>
        <w:t xml:space="preserve">3 </w:t>
      </w:r>
      <w:r w:rsidR="00BF02F8" w:rsidRPr="003B2D6D">
        <w:rPr>
          <w:sz w:val="28"/>
          <w:szCs w:val="28"/>
        </w:rPr>
        <w:t>Предоставление архивных справок и копий архивных документов из муниципального архива </w:t>
      </w:r>
    </w:p>
    <w:p w:rsidR="00BF02F8" w:rsidRPr="003B2D6D" w:rsidRDefault="00745D37" w:rsidP="00C179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9B0">
        <w:rPr>
          <w:sz w:val="28"/>
          <w:szCs w:val="28"/>
        </w:rPr>
        <w:t xml:space="preserve">4 </w:t>
      </w:r>
      <w:r w:rsidR="00BF02F8" w:rsidRPr="003B2D6D">
        <w:rPr>
          <w:sz w:val="28"/>
          <w:szCs w:val="28"/>
        </w:rPr>
        <w:t>Выдача раз</w:t>
      </w:r>
      <w:r w:rsidR="003E47C4">
        <w:rPr>
          <w:sz w:val="28"/>
          <w:szCs w:val="28"/>
        </w:rPr>
        <w:t>решения</w:t>
      </w:r>
      <w:r w:rsidR="00755368">
        <w:rPr>
          <w:sz w:val="28"/>
          <w:szCs w:val="28"/>
        </w:rPr>
        <w:t xml:space="preserve"> на ввод объекта</w:t>
      </w:r>
      <w:r w:rsidR="00BF02F8" w:rsidRPr="003B2D6D">
        <w:rPr>
          <w:sz w:val="28"/>
          <w:szCs w:val="28"/>
        </w:rPr>
        <w:t xml:space="preserve"> в эксплуатацию на территории муниципального образования «Город Коряжма»</w:t>
      </w:r>
    </w:p>
    <w:p w:rsidR="00BF02F8" w:rsidRPr="003B2D6D" w:rsidRDefault="005F4478" w:rsidP="00C179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9B0">
        <w:rPr>
          <w:sz w:val="28"/>
          <w:szCs w:val="28"/>
        </w:rPr>
        <w:t>5</w:t>
      </w:r>
      <w:r w:rsidR="00BF02F8" w:rsidRPr="003B2D6D">
        <w:rPr>
          <w:sz w:val="28"/>
          <w:szCs w:val="28"/>
        </w:rPr>
        <w:t xml:space="preserve"> Выдача разрешений на строительство</w:t>
      </w:r>
      <w:r w:rsidR="003E47C4">
        <w:rPr>
          <w:sz w:val="28"/>
          <w:szCs w:val="28"/>
        </w:rPr>
        <w:t xml:space="preserve">, внесение изменений в разрешение на строительство, в том числе в связи с необходимостью </w:t>
      </w:r>
      <w:r w:rsidR="003E47C4">
        <w:rPr>
          <w:sz w:val="28"/>
          <w:szCs w:val="28"/>
        </w:rPr>
        <w:lastRenderedPageBreak/>
        <w:t>продления срока действия на строительство</w:t>
      </w:r>
      <w:r w:rsidR="00BF02F8" w:rsidRPr="003B2D6D">
        <w:rPr>
          <w:sz w:val="28"/>
          <w:szCs w:val="28"/>
        </w:rPr>
        <w:t xml:space="preserve"> на территории муниципального образования «Город Коряжма»</w:t>
      </w:r>
    </w:p>
    <w:p w:rsidR="00BF02F8" w:rsidRPr="003B2D6D" w:rsidRDefault="005F4478" w:rsidP="00C179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9B0">
        <w:rPr>
          <w:sz w:val="28"/>
          <w:szCs w:val="28"/>
        </w:rPr>
        <w:t xml:space="preserve">6 </w:t>
      </w:r>
      <w:r w:rsidR="00BF02F8" w:rsidRPr="003B2D6D">
        <w:rPr>
          <w:sz w:val="28"/>
          <w:szCs w:val="28"/>
        </w:rPr>
        <w:t>Принятие решений о переводе жилых помещений в нежилые и нежилых помещений в жилые помещения</w:t>
      </w:r>
    </w:p>
    <w:p w:rsidR="00BF02F8" w:rsidRPr="003B2D6D" w:rsidRDefault="005F4478" w:rsidP="00C179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9B0">
        <w:rPr>
          <w:sz w:val="28"/>
          <w:szCs w:val="28"/>
        </w:rPr>
        <w:t>7</w:t>
      </w:r>
      <w:r w:rsidR="00BF02F8" w:rsidRPr="003B2D6D">
        <w:rPr>
          <w:sz w:val="28"/>
          <w:szCs w:val="28"/>
        </w:rPr>
        <w:t xml:space="preserve"> Предоставление земельных участков, </w:t>
      </w:r>
      <w:r w:rsidR="003E47C4">
        <w:rPr>
          <w:sz w:val="28"/>
          <w:szCs w:val="28"/>
        </w:rPr>
        <w:t xml:space="preserve">предоставление которых относится к компетенции органов местного самоуправления </w:t>
      </w:r>
      <w:r w:rsidR="00BF02F8" w:rsidRPr="003B2D6D">
        <w:rPr>
          <w:sz w:val="28"/>
          <w:szCs w:val="28"/>
        </w:rPr>
        <w:t>муниципального образования «Город Коряжма»</w:t>
      </w:r>
      <w:r w:rsidR="003E47C4">
        <w:rPr>
          <w:sz w:val="28"/>
          <w:szCs w:val="28"/>
        </w:rPr>
        <w:t>. 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 w:rsidR="00C179B0">
        <w:rPr>
          <w:sz w:val="28"/>
          <w:szCs w:val="28"/>
        </w:rPr>
        <w:t xml:space="preserve">, </w:t>
      </w:r>
      <w:r w:rsidR="003E47C4">
        <w:rPr>
          <w:sz w:val="28"/>
          <w:szCs w:val="28"/>
        </w:rPr>
        <w:t xml:space="preserve">на </w:t>
      </w:r>
      <w:r w:rsidR="00C179B0" w:rsidRPr="003B2D6D">
        <w:rPr>
          <w:sz w:val="28"/>
          <w:szCs w:val="28"/>
        </w:rPr>
        <w:t>территории муниципального образования «Город Коряжма»</w:t>
      </w:r>
    </w:p>
    <w:p w:rsidR="00BF02F8" w:rsidRPr="003B2D6D" w:rsidRDefault="005F4478" w:rsidP="00C179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9B0">
        <w:rPr>
          <w:sz w:val="28"/>
          <w:szCs w:val="28"/>
        </w:rPr>
        <w:t>8</w:t>
      </w:r>
      <w:r w:rsidR="00BF02F8" w:rsidRPr="003B2D6D">
        <w:rPr>
          <w:sz w:val="28"/>
          <w:szCs w:val="28"/>
        </w:rPr>
        <w:t xml:space="preserve"> Принятие на учет граждан в качестве нуждающихся в жилых помещениях, предоставляемых</w:t>
      </w:r>
      <w:r w:rsidR="00C179B0">
        <w:rPr>
          <w:sz w:val="28"/>
          <w:szCs w:val="28"/>
        </w:rPr>
        <w:t xml:space="preserve"> по договорам социального найма</w:t>
      </w:r>
    </w:p>
    <w:p w:rsidR="00BF02F8" w:rsidRPr="003B2D6D" w:rsidRDefault="005F4478" w:rsidP="00C179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9B0">
        <w:rPr>
          <w:sz w:val="28"/>
          <w:szCs w:val="28"/>
        </w:rPr>
        <w:t>9</w:t>
      </w:r>
      <w:r w:rsidR="00BF02F8" w:rsidRPr="003B2D6D">
        <w:rPr>
          <w:sz w:val="28"/>
          <w:szCs w:val="28"/>
        </w:rPr>
        <w:t xml:space="preserve"> Признание граждан </w:t>
      </w:r>
      <w:proofErr w:type="gramStart"/>
      <w:r w:rsidR="00BF02F8" w:rsidRPr="003B2D6D">
        <w:rPr>
          <w:sz w:val="28"/>
          <w:szCs w:val="28"/>
        </w:rPr>
        <w:t>малоимущими</w:t>
      </w:r>
      <w:proofErr w:type="gramEnd"/>
      <w:r w:rsidR="00BF02F8" w:rsidRPr="003B2D6D">
        <w:rPr>
          <w:sz w:val="28"/>
          <w:szCs w:val="28"/>
        </w:rPr>
        <w:t xml:space="preserve"> в целях предоставления им жилых помещений</w:t>
      </w:r>
      <w:r w:rsidR="00C179B0">
        <w:rPr>
          <w:sz w:val="28"/>
          <w:szCs w:val="28"/>
        </w:rPr>
        <w:t xml:space="preserve"> по договорам социального найма</w:t>
      </w:r>
    </w:p>
    <w:p w:rsidR="00BF02F8" w:rsidRPr="003B2D6D" w:rsidRDefault="005F4478" w:rsidP="00C179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9B0">
        <w:rPr>
          <w:sz w:val="28"/>
          <w:szCs w:val="28"/>
        </w:rPr>
        <w:t xml:space="preserve">10 </w:t>
      </w:r>
      <w:r w:rsidR="00BF02F8" w:rsidRPr="003B2D6D">
        <w:rPr>
          <w:sz w:val="28"/>
          <w:szCs w:val="28"/>
        </w:rPr>
        <w:t>Предоставление информации из реестра муниципального имущества</w:t>
      </w:r>
    </w:p>
    <w:p w:rsidR="00BF02F8" w:rsidRPr="003B2D6D" w:rsidRDefault="00755368" w:rsidP="00C179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9B0">
        <w:rPr>
          <w:sz w:val="28"/>
          <w:szCs w:val="28"/>
        </w:rPr>
        <w:t xml:space="preserve">11 </w:t>
      </w:r>
      <w:r w:rsidR="00BF02F8" w:rsidRPr="003B2D6D">
        <w:rPr>
          <w:sz w:val="28"/>
          <w:szCs w:val="28"/>
        </w:rPr>
        <w:t>Прием заявлений, постановка на учет и зачисление детей в муниципальные образовательные учреждения, реализующие основную образовательную программу дошкольного образования</w:t>
      </w:r>
    </w:p>
    <w:p w:rsidR="00BF02F8" w:rsidRPr="003B2D6D" w:rsidRDefault="00755368" w:rsidP="00C179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9B0">
        <w:rPr>
          <w:sz w:val="28"/>
          <w:szCs w:val="28"/>
        </w:rPr>
        <w:t>12</w:t>
      </w:r>
      <w:r w:rsidR="00BF02F8" w:rsidRPr="003B2D6D">
        <w:rPr>
          <w:sz w:val="28"/>
          <w:szCs w:val="28"/>
        </w:rPr>
        <w:t xml:space="preserve"> Выдача градостроительн</w:t>
      </w:r>
      <w:r w:rsidR="003E47C4">
        <w:rPr>
          <w:sz w:val="28"/>
          <w:szCs w:val="28"/>
        </w:rPr>
        <w:t>ого плана</w:t>
      </w:r>
      <w:r w:rsidR="00BF02F8" w:rsidRPr="003B2D6D">
        <w:rPr>
          <w:sz w:val="28"/>
          <w:szCs w:val="28"/>
        </w:rPr>
        <w:t xml:space="preserve"> земельн</w:t>
      </w:r>
      <w:r w:rsidR="003E47C4">
        <w:rPr>
          <w:sz w:val="28"/>
          <w:szCs w:val="28"/>
        </w:rPr>
        <w:t>ого</w:t>
      </w:r>
      <w:r w:rsidR="00BF02F8" w:rsidRPr="003B2D6D">
        <w:rPr>
          <w:sz w:val="28"/>
          <w:szCs w:val="28"/>
        </w:rPr>
        <w:t xml:space="preserve"> участк</w:t>
      </w:r>
      <w:r w:rsidR="003E47C4">
        <w:rPr>
          <w:sz w:val="28"/>
          <w:szCs w:val="28"/>
        </w:rPr>
        <w:t>а</w:t>
      </w:r>
      <w:r w:rsidR="00BF02F8" w:rsidRPr="003B2D6D">
        <w:rPr>
          <w:sz w:val="28"/>
          <w:szCs w:val="28"/>
        </w:rPr>
        <w:t xml:space="preserve"> на территории муниципального образования «Город Коряжма»</w:t>
      </w:r>
    </w:p>
    <w:p w:rsidR="00BF02F8" w:rsidRDefault="00755368" w:rsidP="00C179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9B0">
        <w:rPr>
          <w:sz w:val="28"/>
          <w:szCs w:val="28"/>
        </w:rPr>
        <w:t>13</w:t>
      </w:r>
      <w:r w:rsidR="00BF02F8" w:rsidRPr="003B2D6D">
        <w:rPr>
          <w:sz w:val="28"/>
          <w:szCs w:val="28"/>
        </w:rPr>
        <w:t xml:space="preserve"> Предоставление мер социальной поддержки при направлении отдельных категорий жителей муниципального образования «Город Коряжма» в государственные медицинские организации, расположенные за пределами города Коряжмы</w:t>
      </w:r>
    </w:p>
    <w:p w:rsidR="00BF02F8" w:rsidRPr="00BF02F8" w:rsidRDefault="00BF02F8" w:rsidP="00C179B0">
      <w:pPr>
        <w:jc w:val="both"/>
        <w:rPr>
          <w:sz w:val="28"/>
        </w:rPr>
      </w:pPr>
    </w:p>
    <w:p w:rsidR="00F83ECA" w:rsidRPr="00BF02F8" w:rsidRDefault="00F83ECA" w:rsidP="00C179B0">
      <w:pPr>
        <w:pStyle w:val="a5"/>
        <w:numPr>
          <w:ilvl w:val="0"/>
          <w:numId w:val="1"/>
        </w:numPr>
        <w:ind w:left="0" w:firstLine="851"/>
        <w:jc w:val="both"/>
        <w:rPr>
          <w:sz w:val="28"/>
        </w:rPr>
      </w:pPr>
      <w:r w:rsidRPr="00BF02F8">
        <w:rPr>
          <w:sz w:val="28"/>
          <w:szCs w:val="28"/>
        </w:rPr>
        <w:t xml:space="preserve">Управлению организационно-правовой и кадровой работы </w:t>
      </w:r>
      <w:proofErr w:type="gramStart"/>
      <w:r w:rsidRPr="00BF02F8">
        <w:rPr>
          <w:sz w:val="28"/>
        </w:rPr>
        <w:t>разместить</w:t>
      </w:r>
      <w:proofErr w:type="gramEnd"/>
      <w:r w:rsidR="00BF02F8" w:rsidRPr="00BF02F8">
        <w:rPr>
          <w:sz w:val="28"/>
        </w:rPr>
        <w:t xml:space="preserve"> настоящее </w:t>
      </w:r>
      <w:r w:rsidR="00BF02F8">
        <w:rPr>
          <w:sz w:val="28"/>
        </w:rPr>
        <w:t>постановление</w:t>
      </w:r>
      <w:r w:rsidR="00BF02F8" w:rsidRPr="00BF02F8">
        <w:rPr>
          <w:sz w:val="28"/>
        </w:rPr>
        <w:t xml:space="preserve"> </w:t>
      </w:r>
      <w:r w:rsidRPr="00BF02F8">
        <w:rPr>
          <w:sz w:val="28"/>
        </w:rPr>
        <w:t xml:space="preserve"> на официальном сайте администрации города в сети «Интернет».</w:t>
      </w:r>
    </w:p>
    <w:p w:rsidR="00BF02F8" w:rsidRPr="00BF02F8" w:rsidRDefault="00BF02F8" w:rsidP="00C179B0">
      <w:pPr>
        <w:jc w:val="both"/>
        <w:rPr>
          <w:sz w:val="28"/>
        </w:rPr>
      </w:pPr>
    </w:p>
    <w:p w:rsidR="00BF02F8" w:rsidRDefault="00BF02F8" w:rsidP="00C179B0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:rsidR="00F83ECA" w:rsidRDefault="00F83ECA" w:rsidP="00C179B0">
      <w:pPr>
        <w:jc w:val="both"/>
        <w:rPr>
          <w:sz w:val="28"/>
          <w:szCs w:val="28"/>
        </w:rPr>
      </w:pPr>
    </w:p>
    <w:p w:rsidR="00F83ECA" w:rsidRDefault="00F83ECA" w:rsidP="00C179B0">
      <w:pPr>
        <w:ind w:firstLine="851"/>
        <w:jc w:val="both"/>
        <w:rPr>
          <w:sz w:val="28"/>
          <w:szCs w:val="28"/>
        </w:rPr>
      </w:pPr>
    </w:p>
    <w:p w:rsidR="004A7F35" w:rsidRPr="00C50C76" w:rsidRDefault="004A7F35" w:rsidP="00C179B0">
      <w:pPr>
        <w:ind w:firstLine="708"/>
        <w:jc w:val="both"/>
        <w:rPr>
          <w:sz w:val="28"/>
          <w:szCs w:val="28"/>
        </w:rPr>
      </w:pPr>
    </w:p>
    <w:p w:rsidR="00CC57A2" w:rsidRPr="00C50C76" w:rsidRDefault="00905103" w:rsidP="00C179B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7210" w:rsidRPr="00C50C76">
        <w:rPr>
          <w:sz w:val="28"/>
          <w:szCs w:val="28"/>
        </w:rPr>
        <w:t>лав</w:t>
      </w:r>
      <w:r w:rsidR="0034618A">
        <w:rPr>
          <w:sz w:val="28"/>
          <w:szCs w:val="28"/>
        </w:rPr>
        <w:t>а</w:t>
      </w:r>
      <w:r w:rsidR="00237210" w:rsidRPr="00C50C76">
        <w:rPr>
          <w:sz w:val="28"/>
          <w:szCs w:val="28"/>
        </w:rPr>
        <w:t xml:space="preserve"> муниципального образования  </w:t>
      </w:r>
      <w:r w:rsidR="00C50C76" w:rsidRPr="00C50C76">
        <w:rPr>
          <w:sz w:val="28"/>
          <w:szCs w:val="28"/>
        </w:rPr>
        <w:t xml:space="preserve">                             </w:t>
      </w:r>
      <w:r w:rsidR="0034618A">
        <w:rPr>
          <w:sz w:val="28"/>
          <w:szCs w:val="28"/>
        </w:rPr>
        <w:t xml:space="preserve">                </w:t>
      </w:r>
      <w:r w:rsidR="00F92912">
        <w:rPr>
          <w:sz w:val="28"/>
          <w:szCs w:val="28"/>
        </w:rPr>
        <w:t xml:space="preserve">   </w:t>
      </w:r>
      <w:r w:rsidR="0034618A">
        <w:rPr>
          <w:sz w:val="28"/>
          <w:szCs w:val="28"/>
        </w:rPr>
        <w:t xml:space="preserve">   </w:t>
      </w:r>
      <w:r w:rsidR="00C50C76" w:rsidRPr="00C50C76">
        <w:rPr>
          <w:sz w:val="28"/>
          <w:szCs w:val="28"/>
        </w:rPr>
        <w:t xml:space="preserve">  </w:t>
      </w:r>
      <w:r w:rsidR="0034618A">
        <w:rPr>
          <w:sz w:val="28"/>
          <w:szCs w:val="28"/>
        </w:rPr>
        <w:t>А.А. Ткач</w:t>
      </w:r>
    </w:p>
    <w:sectPr w:rsidR="00CC57A2" w:rsidRPr="00C50C76" w:rsidSect="00746280">
      <w:pgSz w:w="11907" w:h="16840"/>
      <w:pgMar w:top="1134" w:right="850" w:bottom="1134" w:left="1701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5D52"/>
    <w:multiLevelType w:val="hybridMultilevel"/>
    <w:tmpl w:val="2B7A2CBA"/>
    <w:lvl w:ilvl="0" w:tplc="964ECCB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3D"/>
    <w:rsid w:val="00003584"/>
    <w:rsid w:val="000322A4"/>
    <w:rsid w:val="000339CC"/>
    <w:rsid w:val="000850DA"/>
    <w:rsid w:val="000C383F"/>
    <w:rsid w:val="000C70A8"/>
    <w:rsid w:val="00182FED"/>
    <w:rsid w:val="001911B3"/>
    <w:rsid w:val="001A661B"/>
    <w:rsid w:val="001E069E"/>
    <w:rsid w:val="002024F3"/>
    <w:rsid w:val="00237210"/>
    <w:rsid w:val="0024097A"/>
    <w:rsid w:val="00295981"/>
    <w:rsid w:val="002D7A1B"/>
    <w:rsid w:val="0034618A"/>
    <w:rsid w:val="003B2D6D"/>
    <w:rsid w:val="003D7E57"/>
    <w:rsid w:val="003E47C4"/>
    <w:rsid w:val="00425E3D"/>
    <w:rsid w:val="004A7F35"/>
    <w:rsid w:val="004C4EC5"/>
    <w:rsid w:val="005610F8"/>
    <w:rsid w:val="005F4478"/>
    <w:rsid w:val="0063397B"/>
    <w:rsid w:val="00682CBF"/>
    <w:rsid w:val="00705469"/>
    <w:rsid w:val="00714C98"/>
    <w:rsid w:val="00726C2A"/>
    <w:rsid w:val="00745D37"/>
    <w:rsid w:val="00746280"/>
    <w:rsid w:val="00755368"/>
    <w:rsid w:val="007917D4"/>
    <w:rsid w:val="00793E44"/>
    <w:rsid w:val="007F5817"/>
    <w:rsid w:val="00813774"/>
    <w:rsid w:val="0083364F"/>
    <w:rsid w:val="008973AD"/>
    <w:rsid w:val="008E28DF"/>
    <w:rsid w:val="008F7BBB"/>
    <w:rsid w:val="00905103"/>
    <w:rsid w:val="00940013"/>
    <w:rsid w:val="00971054"/>
    <w:rsid w:val="0098414A"/>
    <w:rsid w:val="009866C5"/>
    <w:rsid w:val="00AA7975"/>
    <w:rsid w:val="00AD20C3"/>
    <w:rsid w:val="00B21613"/>
    <w:rsid w:val="00B52134"/>
    <w:rsid w:val="00B63425"/>
    <w:rsid w:val="00B92235"/>
    <w:rsid w:val="00BF02F8"/>
    <w:rsid w:val="00C05616"/>
    <w:rsid w:val="00C179B0"/>
    <w:rsid w:val="00C50C76"/>
    <w:rsid w:val="00C92C10"/>
    <w:rsid w:val="00CA2957"/>
    <w:rsid w:val="00CA558E"/>
    <w:rsid w:val="00CB1760"/>
    <w:rsid w:val="00CC57A2"/>
    <w:rsid w:val="00D74544"/>
    <w:rsid w:val="00DA2982"/>
    <w:rsid w:val="00DA77C2"/>
    <w:rsid w:val="00E36477"/>
    <w:rsid w:val="00F32EC2"/>
    <w:rsid w:val="00F83ECA"/>
    <w:rsid w:val="00F9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7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372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210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8F7BBB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7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372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210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8F7BBB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C2CA-F0FF-4E1C-97DD-8711DC81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2</TotalTime>
  <Pages>2</Pages>
  <Words>358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kumi5</dc:creator>
  <cp:lastModifiedBy>gochs2</cp:lastModifiedBy>
  <cp:revision>2</cp:revision>
  <cp:lastPrinted>2023-11-27T12:11:00Z</cp:lastPrinted>
  <dcterms:created xsi:type="dcterms:W3CDTF">2023-12-12T11:43:00Z</dcterms:created>
  <dcterms:modified xsi:type="dcterms:W3CDTF">2023-12-12T11:43:00Z</dcterms:modified>
</cp:coreProperties>
</file>