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78" w:rsidRDefault="002F2878">
      <w:pPr>
        <w:jc w:val="center"/>
        <w:rPr>
          <w:sz w:val="48"/>
          <w:lang w:val="en-US"/>
        </w:rPr>
      </w:pPr>
      <w:r w:rsidRPr="00E32D60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_2" style="width:51.6pt;height:64.8pt;visibility:visible">
            <v:imagedata r:id="rId7" o:title=""/>
          </v:shape>
        </w:pict>
      </w:r>
    </w:p>
    <w:p w:rsidR="002F2878" w:rsidRPr="002D1398" w:rsidRDefault="002F2878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2F2878" w:rsidRPr="002D1398" w:rsidRDefault="002F2878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2F2878" w:rsidRPr="00EB02C0" w:rsidRDefault="002F2878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2F2878" w:rsidRDefault="002F287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2F2878" w:rsidRPr="00303ECD" w:rsidRDefault="002F2878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/>
      </w:tblPr>
      <w:tblGrid>
        <w:gridCol w:w="534"/>
        <w:gridCol w:w="1985"/>
        <w:gridCol w:w="741"/>
        <w:gridCol w:w="2789"/>
      </w:tblGrid>
      <w:tr w:rsidR="002F2878" w:rsidTr="00983306">
        <w:trPr>
          <w:trHeight w:val="368"/>
        </w:trPr>
        <w:tc>
          <w:tcPr>
            <w:tcW w:w="534" w:type="dxa"/>
            <w:vAlign w:val="center"/>
          </w:tcPr>
          <w:p w:rsidR="002F2878" w:rsidRDefault="002F2878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F2878" w:rsidRDefault="002F2878" w:rsidP="004C1BE4">
            <w:pPr>
              <w:rPr>
                <w:sz w:val="28"/>
              </w:rPr>
            </w:pPr>
          </w:p>
        </w:tc>
        <w:tc>
          <w:tcPr>
            <w:tcW w:w="741" w:type="dxa"/>
            <w:vAlign w:val="center"/>
          </w:tcPr>
          <w:p w:rsidR="002F2878" w:rsidRDefault="002F2878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2F2878" w:rsidRDefault="002F2878" w:rsidP="00ED56C2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bookmarkStart w:id="0" w:name="_GoBack"/>
            <w:bookmarkEnd w:id="0"/>
          </w:p>
        </w:tc>
      </w:tr>
    </w:tbl>
    <w:p w:rsidR="002F2878" w:rsidRPr="00813774" w:rsidRDefault="002F2878" w:rsidP="00983306">
      <w:pPr>
        <w:jc w:val="center"/>
      </w:pPr>
    </w:p>
    <w:p w:rsidR="002F2878" w:rsidRDefault="002F2878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2F2878" w:rsidRPr="00871F13" w:rsidRDefault="002F2878" w:rsidP="000074E5">
      <w:pPr>
        <w:widowControl w:val="0"/>
        <w:contextualSpacing/>
        <w:jc w:val="center"/>
        <w:rPr>
          <w:sz w:val="28"/>
          <w:szCs w:val="28"/>
        </w:rPr>
      </w:pPr>
    </w:p>
    <w:p w:rsidR="002F2878" w:rsidRPr="00B84ADA" w:rsidRDefault="002F2878" w:rsidP="000074E5">
      <w:pPr>
        <w:widowControl w:val="0"/>
        <w:contextualSpacing/>
        <w:jc w:val="center"/>
        <w:rPr>
          <w:sz w:val="28"/>
          <w:szCs w:val="28"/>
        </w:rPr>
      </w:pPr>
    </w:p>
    <w:p w:rsidR="002F2878" w:rsidRPr="00B84ADA" w:rsidRDefault="002F2878" w:rsidP="00871F13">
      <w:pPr>
        <w:widowControl w:val="0"/>
        <w:contextualSpacing/>
        <w:rPr>
          <w:sz w:val="28"/>
          <w:szCs w:val="28"/>
        </w:rPr>
      </w:pPr>
      <w:r w:rsidRPr="00B84ADA">
        <w:rPr>
          <w:sz w:val="28"/>
          <w:szCs w:val="28"/>
        </w:rPr>
        <w:t xml:space="preserve">О внесении изменений в постановление </w:t>
      </w:r>
    </w:p>
    <w:p w:rsidR="002F2878" w:rsidRPr="00B84ADA" w:rsidRDefault="002F2878" w:rsidP="00871F13">
      <w:pPr>
        <w:widowControl w:val="0"/>
        <w:contextualSpacing/>
        <w:rPr>
          <w:sz w:val="28"/>
          <w:szCs w:val="28"/>
        </w:rPr>
      </w:pPr>
      <w:r w:rsidRPr="00B84ADA">
        <w:rPr>
          <w:sz w:val="28"/>
          <w:szCs w:val="28"/>
        </w:rPr>
        <w:t>администрации города  от 19.10.2022 №1201</w:t>
      </w:r>
    </w:p>
    <w:p w:rsidR="002F2878" w:rsidRPr="004C6F68" w:rsidRDefault="002F2878" w:rsidP="000074E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F2878" w:rsidRDefault="002F2878" w:rsidP="00E25A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25A6C">
        <w:rPr>
          <w:color w:val="000000"/>
          <w:sz w:val="28"/>
          <w:szCs w:val="28"/>
        </w:rPr>
        <w:t xml:space="preserve">В соответствии с постановлением Правительства Архангельской области </w:t>
      </w:r>
      <w:r w:rsidRPr="009E4A1A">
        <w:rPr>
          <w:color w:val="000000"/>
          <w:sz w:val="28"/>
          <w:szCs w:val="28"/>
        </w:rPr>
        <w:t>от 11.06.2025г. № 498-пп</w:t>
      </w:r>
      <w:r w:rsidRPr="00E25A6C">
        <w:rPr>
          <w:color w:val="000000"/>
          <w:sz w:val="28"/>
          <w:szCs w:val="28"/>
        </w:rPr>
        <w:t xml:space="preserve"> «</w:t>
      </w:r>
      <w:r w:rsidRPr="00E25A6C">
        <w:rPr>
          <w:bCs/>
          <w:color w:val="000000"/>
          <w:sz w:val="28"/>
          <w:szCs w:val="28"/>
        </w:rPr>
        <w:t>О внесении измен</w:t>
      </w:r>
      <w:r>
        <w:rPr>
          <w:bCs/>
          <w:color w:val="000000"/>
          <w:sz w:val="28"/>
          <w:szCs w:val="28"/>
        </w:rPr>
        <w:t xml:space="preserve">ений в некоторые постановления  </w:t>
      </w:r>
      <w:r w:rsidRPr="00E25A6C">
        <w:rPr>
          <w:bCs/>
          <w:color w:val="000000"/>
          <w:sz w:val="28"/>
          <w:szCs w:val="28"/>
        </w:rPr>
        <w:t>Правительства Архангельской области в целях оказания мер дополнительной социальной поддержки семьям граждан, выполняющих (выполнявших) задачи по от</w:t>
      </w:r>
      <w:r>
        <w:rPr>
          <w:bCs/>
          <w:color w:val="000000"/>
          <w:sz w:val="28"/>
          <w:szCs w:val="28"/>
        </w:rPr>
        <w:t xml:space="preserve">ражению вооруженного вторжения </w:t>
      </w:r>
      <w:r w:rsidRPr="00E25A6C">
        <w:rPr>
          <w:bCs/>
          <w:color w:val="000000"/>
          <w:sz w:val="28"/>
          <w:szCs w:val="28"/>
        </w:rPr>
        <w:t>на территорию Российской Федерации,</w:t>
      </w:r>
      <w:r>
        <w:rPr>
          <w:bCs/>
          <w:color w:val="000000"/>
          <w:sz w:val="28"/>
          <w:szCs w:val="28"/>
        </w:rPr>
        <w:t xml:space="preserve"> в ходе вооруженной провокации </w:t>
      </w:r>
      <w:r w:rsidRPr="00E25A6C">
        <w:rPr>
          <w:bCs/>
          <w:color w:val="000000"/>
          <w:sz w:val="28"/>
          <w:szCs w:val="28"/>
        </w:rPr>
        <w:t>на Государственной границе Российской Федерации и территориях субъектов Рос</w:t>
      </w:r>
      <w:r>
        <w:rPr>
          <w:bCs/>
          <w:color w:val="000000"/>
          <w:sz w:val="28"/>
          <w:szCs w:val="28"/>
        </w:rPr>
        <w:t xml:space="preserve">сийской Федерации, прилегающих </w:t>
      </w:r>
      <w:r w:rsidRPr="00E25A6C">
        <w:rPr>
          <w:bCs/>
          <w:color w:val="000000"/>
          <w:sz w:val="28"/>
          <w:szCs w:val="28"/>
        </w:rPr>
        <w:t>к районам проведения специальной вое</w:t>
      </w:r>
      <w:r>
        <w:rPr>
          <w:bCs/>
          <w:color w:val="000000"/>
          <w:sz w:val="28"/>
          <w:szCs w:val="28"/>
        </w:rPr>
        <w:t xml:space="preserve">нной операции, проводимой </w:t>
      </w:r>
      <w:r w:rsidRPr="00E25A6C">
        <w:rPr>
          <w:bCs/>
          <w:color w:val="000000"/>
          <w:sz w:val="28"/>
          <w:szCs w:val="28"/>
        </w:rPr>
        <w:t>на территориях Донецкой Народной Республики, Луганской Народной Республики, Запорожской област</w:t>
      </w:r>
      <w:r>
        <w:rPr>
          <w:bCs/>
          <w:color w:val="000000"/>
          <w:sz w:val="28"/>
          <w:szCs w:val="28"/>
        </w:rPr>
        <w:t>и, Херсонской области и Украины</w:t>
      </w:r>
      <w:r w:rsidRPr="00E25A6C">
        <w:rPr>
          <w:color w:val="000000"/>
          <w:sz w:val="28"/>
          <w:szCs w:val="28"/>
        </w:rPr>
        <w:t xml:space="preserve">», руководствуясь Уставом городского округа Архангельской области «Город Коряжма», администрация города </w:t>
      </w:r>
    </w:p>
    <w:p w:rsidR="002F2878" w:rsidRPr="00E25A6C" w:rsidRDefault="002F2878" w:rsidP="00E25A6C">
      <w:pPr>
        <w:jc w:val="both"/>
        <w:rPr>
          <w:color w:val="000000"/>
          <w:sz w:val="28"/>
          <w:szCs w:val="28"/>
        </w:rPr>
      </w:pPr>
    </w:p>
    <w:p w:rsidR="002F2878" w:rsidRPr="00147BF0" w:rsidRDefault="002F2878" w:rsidP="00E13054">
      <w:pPr>
        <w:ind w:firstLine="709"/>
        <w:jc w:val="both"/>
        <w:rPr>
          <w:color w:val="000000"/>
          <w:sz w:val="28"/>
          <w:szCs w:val="28"/>
        </w:rPr>
      </w:pPr>
      <w:r w:rsidRPr="00147BF0">
        <w:rPr>
          <w:color w:val="000000"/>
          <w:sz w:val="28"/>
          <w:szCs w:val="28"/>
        </w:rPr>
        <w:t>ПОСТАНОВЛЯЕТ:</w:t>
      </w:r>
    </w:p>
    <w:p w:rsidR="002F2878" w:rsidRPr="00147BF0" w:rsidRDefault="002F2878" w:rsidP="009C6884">
      <w:pPr>
        <w:widowControl w:val="0"/>
        <w:contextualSpacing/>
        <w:jc w:val="both"/>
        <w:rPr>
          <w:i/>
          <w:color w:val="000000"/>
          <w:sz w:val="28"/>
          <w:szCs w:val="28"/>
        </w:rPr>
      </w:pPr>
      <w:r w:rsidRPr="00147BF0">
        <w:rPr>
          <w:color w:val="000000"/>
          <w:sz w:val="28"/>
          <w:szCs w:val="28"/>
        </w:rPr>
        <w:t xml:space="preserve">          1. Внести  в постановление администрации города  от 19.10.2022 №1201 «</w:t>
      </w:r>
      <w:r w:rsidRPr="00232942">
        <w:rPr>
          <w:sz w:val="28"/>
          <w:szCs w:val="28"/>
        </w:rPr>
        <w:t>О дополнительных мерах социальной поддержки семьям проживающих на территории городского округа Архангельской области «Город Коряжма»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</w:t>
      </w:r>
      <w:r>
        <w:rPr>
          <w:sz w:val="28"/>
          <w:szCs w:val="28"/>
        </w:rPr>
        <w:t xml:space="preserve"> (принимавших)</w:t>
      </w:r>
      <w:r w:rsidRPr="00232942">
        <w:rPr>
          <w:sz w:val="28"/>
          <w:szCs w:val="28"/>
        </w:rPr>
        <w:t xml:space="preserve">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</w:r>
      <w:r>
        <w:rPr>
          <w:sz w:val="28"/>
          <w:szCs w:val="28"/>
        </w:rPr>
        <w:t xml:space="preserve"> </w:t>
      </w:r>
      <w:r w:rsidRPr="00B84ADA">
        <w:rPr>
          <w:sz w:val="28"/>
          <w:szCs w:val="28"/>
        </w:rPr>
        <w:t>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 выполняющих (выполнявших) возложенные на них задачи</w:t>
      </w:r>
      <w:r w:rsidRPr="00232942">
        <w:rPr>
          <w:sz w:val="28"/>
          <w:szCs w:val="28"/>
        </w:rPr>
        <w:t xml:space="preserve"> на указанных территориях в период проведения специальной военной операции</w:t>
      </w:r>
      <w:r w:rsidRPr="004C6F68">
        <w:rPr>
          <w:spacing w:val="-12"/>
          <w:sz w:val="28"/>
          <w:szCs w:val="28"/>
        </w:rPr>
        <w:t>, лиц, заключивших контракт о пребывании в добровольческом</w:t>
      </w:r>
      <w:r w:rsidRPr="004C6F68">
        <w:rPr>
          <w:sz w:val="28"/>
          <w:szCs w:val="28"/>
        </w:rPr>
        <w:t xml:space="preserve"> </w:t>
      </w:r>
      <w:r w:rsidRPr="004C6F68">
        <w:rPr>
          <w:spacing w:val="-6"/>
          <w:sz w:val="28"/>
          <w:szCs w:val="28"/>
        </w:rPr>
        <w:t>формировании (о добровольном содействии в выполнении задач, возложенных</w:t>
      </w:r>
      <w:r w:rsidRPr="004C6F68">
        <w:rPr>
          <w:sz w:val="28"/>
          <w:szCs w:val="28"/>
        </w:rPr>
        <w:t xml:space="preserve"> на Вооруженные Силы Российской Федерации) для участия в указанной специальной военной операции</w:t>
      </w:r>
      <w:r w:rsidRPr="00232942">
        <w:rPr>
          <w:sz w:val="28"/>
          <w:szCs w:val="28"/>
        </w:rPr>
        <w:t>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>
        <w:rPr>
          <w:sz w:val="28"/>
          <w:szCs w:val="28"/>
        </w:rPr>
        <w:t>»</w:t>
      </w:r>
      <w:r w:rsidRPr="00147BF0">
        <w:rPr>
          <w:i/>
          <w:color w:val="000000"/>
          <w:sz w:val="28"/>
          <w:szCs w:val="28"/>
        </w:rPr>
        <w:t xml:space="preserve"> </w:t>
      </w:r>
      <w:r w:rsidRPr="00192D1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</w:t>
      </w:r>
      <w:r w:rsidRPr="00192D11">
        <w:rPr>
          <w:color w:val="000000"/>
          <w:sz w:val="28"/>
          <w:szCs w:val="28"/>
        </w:rPr>
        <w:t xml:space="preserve"> редакции постановления администрации города от 04.06.2024 № 683)</w:t>
      </w:r>
      <w:r w:rsidRPr="00147BF0">
        <w:rPr>
          <w:color w:val="000000"/>
          <w:sz w:val="28"/>
          <w:szCs w:val="28"/>
        </w:rPr>
        <w:t xml:space="preserve">  следующие изменения:</w:t>
      </w:r>
    </w:p>
    <w:p w:rsidR="002F2878" w:rsidRDefault="002F2878" w:rsidP="004E78CE">
      <w:pPr>
        <w:widowControl w:val="0"/>
        <w:contextualSpacing/>
        <w:jc w:val="both"/>
        <w:rPr>
          <w:sz w:val="28"/>
          <w:szCs w:val="28"/>
        </w:rPr>
      </w:pPr>
      <w:r w:rsidRPr="00147BF0">
        <w:rPr>
          <w:color w:val="000000"/>
          <w:sz w:val="28"/>
          <w:szCs w:val="28"/>
        </w:rPr>
        <w:t xml:space="preserve">       1.1.</w:t>
      </w:r>
      <w:r>
        <w:rPr>
          <w:color w:val="000000"/>
          <w:sz w:val="28"/>
          <w:szCs w:val="28"/>
        </w:rPr>
        <w:t xml:space="preserve"> Название постановления изложить в следующей редакции: </w:t>
      </w:r>
      <w:r w:rsidRPr="00147BF0">
        <w:rPr>
          <w:color w:val="000000"/>
          <w:sz w:val="28"/>
          <w:szCs w:val="28"/>
        </w:rPr>
        <w:t>«</w:t>
      </w:r>
      <w:r w:rsidRPr="00232942">
        <w:rPr>
          <w:sz w:val="28"/>
          <w:szCs w:val="28"/>
        </w:rPr>
        <w:t xml:space="preserve">О дополнительных мерах социальной поддержки семьям проживающих на территории городского округа Архангельской области «Город Коряжма» </w:t>
      </w:r>
      <w:r>
        <w:rPr>
          <w:sz w:val="28"/>
          <w:szCs w:val="28"/>
        </w:rPr>
        <w:t xml:space="preserve">граждан, </w:t>
      </w:r>
      <w:r w:rsidRPr="00232942">
        <w:rPr>
          <w:sz w:val="28"/>
          <w:szCs w:val="28"/>
        </w:rPr>
        <w:t>принимающих</w:t>
      </w:r>
      <w:r>
        <w:rPr>
          <w:sz w:val="28"/>
          <w:szCs w:val="28"/>
        </w:rPr>
        <w:t xml:space="preserve"> (принимавших)</w:t>
      </w:r>
      <w:r w:rsidRPr="00232942">
        <w:rPr>
          <w:sz w:val="28"/>
          <w:szCs w:val="28"/>
        </w:rPr>
        <w:t xml:space="preserve"> участие в специальной военной операции</w:t>
      </w:r>
      <w:r>
        <w:rPr>
          <w:sz w:val="28"/>
          <w:szCs w:val="28"/>
        </w:rPr>
        <w:t>».</w:t>
      </w:r>
    </w:p>
    <w:p w:rsidR="002F2878" w:rsidRDefault="002F2878" w:rsidP="004E78CE">
      <w:pPr>
        <w:widowControl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1.2. В</w:t>
      </w:r>
      <w:r w:rsidRPr="00147BF0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е</w:t>
      </w:r>
      <w:r w:rsidRPr="00147BF0">
        <w:rPr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после слов «</w:t>
      </w:r>
      <w:r w:rsidRPr="00232942">
        <w:rPr>
          <w:sz w:val="28"/>
          <w:szCs w:val="28"/>
        </w:rPr>
        <w:t>на территориях Донецкой Народной Республики, Луганской Народной Республики, Запорожской области, Херсонской области и Украины,</w:t>
      </w:r>
      <w:r>
        <w:rPr>
          <w:sz w:val="28"/>
          <w:szCs w:val="28"/>
        </w:rPr>
        <w:t xml:space="preserve">» дополнить </w:t>
      </w:r>
      <w:r>
        <w:rPr>
          <w:color w:val="000000"/>
          <w:sz w:val="28"/>
          <w:szCs w:val="28"/>
        </w:rPr>
        <w:t xml:space="preserve"> словами «</w:t>
      </w:r>
      <w:r w:rsidRPr="00F64638">
        <w:rPr>
          <w:sz w:val="28"/>
          <w:szCs w:val="28"/>
          <w:highlight w:val="yellow"/>
        </w:rPr>
        <w:t>и (или) выполняющих (выполнявших) задачи по от</w:t>
      </w:r>
      <w:r>
        <w:rPr>
          <w:sz w:val="28"/>
          <w:szCs w:val="28"/>
          <w:highlight w:val="yellow"/>
        </w:rPr>
        <w:t xml:space="preserve">ражению вооруженного вторжения </w:t>
      </w:r>
      <w:r w:rsidRPr="00F64638">
        <w:rPr>
          <w:sz w:val="28"/>
          <w:szCs w:val="28"/>
          <w:highlight w:val="yellow"/>
        </w:rPr>
        <w:t>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</w:t>
      </w:r>
      <w:r>
        <w:rPr>
          <w:sz w:val="28"/>
          <w:szCs w:val="28"/>
        </w:rPr>
        <w:t>,</w:t>
      </w:r>
      <w:r w:rsidRPr="00147BF0">
        <w:rPr>
          <w:color w:val="000000"/>
          <w:sz w:val="28"/>
          <w:szCs w:val="28"/>
        </w:rPr>
        <w:t>».</w:t>
      </w:r>
    </w:p>
    <w:p w:rsidR="002F2878" w:rsidRDefault="002F2878" w:rsidP="004E78CE">
      <w:pPr>
        <w:widowControl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1.3. Пункт 2 изложить в следующей редакции:</w:t>
      </w:r>
    </w:p>
    <w:p w:rsidR="002F2878" w:rsidRDefault="002F2878" w:rsidP="007F115C">
      <w:pPr>
        <w:widowControl w:val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«2. </w:t>
      </w:r>
      <w:r w:rsidRPr="00B9378C">
        <w:rPr>
          <w:sz w:val="28"/>
          <w:szCs w:val="28"/>
        </w:rPr>
        <w:t xml:space="preserve">Утвердить прилагаемое Положение о предоставлении дополнительных мер социальной поддержки семьям </w:t>
      </w:r>
      <w:r>
        <w:rPr>
          <w:sz w:val="28"/>
          <w:szCs w:val="28"/>
        </w:rPr>
        <w:t xml:space="preserve">проживающих на территории городского округа </w:t>
      </w:r>
      <w:r w:rsidRPr="008268B5">
        <w:rPr>
          <w:sz w:val="28"/>
          <w:szCs w:val="28"/>
        </w:rPr>
        <w:t xml:space="preserve">Архангельской области </w:t>
      </w:r>
      <w:r>
        <w:rPr>
          <w:sz w:val="28"/>
          <w:szCs w:val="28"/>
        </w:rPr>
        <w:t xml:space="preserve">«Город Коряжма»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</w:t>
      </w:r>
      <w:r w:rsidRPr="00232942">
        <w:rPr>
          <w:sz w:val="28"/>
          <w:szCs w:val="28"/>
        </w:rPr>
        <w:t>принимающих</w:t>
      </w:r>
      <w:r>
        <w:rPr>
          <w:sz w:val="28"/>
          <w:szCs w:val="28"/>
        </w:rPr>
        <w:t xml:space="preserve"> (принимавших)</w:t>
      </w:r>
      <w:r w:rsidRPr="00232942">
        <w:rPr>
          <w:sz w:val="28"/>
          <w:szCs w:val="28"/>
        </w:rPr>
        <w:t xml:space="preserve"> участие в специальной военной операции</w:t>
      </w:r>
      <w:r>
        <w:rPr>
          <w:sz w:val="28"/>
          <w:szCs w:val="28"/>
        </w:rPr>
        <w:t>.».</w:t>
      </w:r>
    </w:p>
    <w:p w:rsidR="002F2878" w:rsidRPr="00192D11" w:rsidRDefault="002F2878" w:rsidP="00AD4DE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47BF0">
        <w:rPr>
          <w:color w:val="000000"/>
          <w:sz w:val="28"/>
          <w:szCs w:val="28"/>
        </w:rPr>
        <w:t xml:space="preserve">         2. В Положении </w:t>
      </w:r>
      <w:r w:rsidRPr="00667452">
        <w:rPr>
          <w:bCs/>
          <w:sz w:val="28"/>
        </w:rPr>
        <w:t xml:space="preserve">о предоставлении дополнительных мер социальной поддержки семьям проживающих на территории городского округа Архангельской области «Город Коряжма»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</w:t>
      </w:r>
      <w:r w:rsidRPr="00232942">
        <w:rPr>
          <w:sz w:val="28"/>
          <w:szCs w:val="28"/>
        </w:rPr>
        <w:t>принимающих</w:t>
      </w:r>
      <w:r>
        <w:rPr>
          <w:sz w:val="28"/>
          <w:szCs w:val="28"/>
        </w:rPr>
        <w:t xml:space="preserve"> (принимавших)</w:t>
      </w:r>
      <w:r w:rsidRPr="00232942">
        <w:rPr>
          <w:sz w:val="28"/>
          <w:szCs w:val="28"/>
        </w:rPr>
        <w:t xml:space="preserve">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</w:r>
      <w:r w:rsidRPr="004C44F8">
        <w:rPr>
          <w:color w:val="FF0000"/>
          <w:sz w:val="28"/>
          <w:szCs w:val="28"/>
        </w:rPr>
        <w:t>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</w:t>
      </w:r>
      <w:r w:rsidRPr="00232942">
        <w:rPr>
          <w:sz w:val="28"/>
          <w:szCs w:val="28"/>
        </w:rPr>
        <w:t xml:space="preserve"> выполняющих</w:t>
      </w:r>
      <w:r>
        <w:rPr>
          <w:sz w:val="28"/>
          <w:szCs w:val="28"/>
        </w:rPr>
        <w:t xml:space="preserve"> (выполнявших)</w:t>
      </w:r>
      <w:r w:rsidRPr="00232942">
        <w:rPr>
          <w:sz w:val="28"/>
          <w:szCs w:val="28"/>
        </w:rPr>
        <w:t xml:space="preserve"> возложенные на них задачи на указанных территориях в период проведения специальной военной операции</w:t>
      </w:r>
      <w:r w:rsidRPr="004C6F68">
        <w:rPr>
          <w:spacing w:val="-12"/>
          <w:sz w:val="28"/>
          <w:szCs w:val="28"/>
        </w:rPr>
        <w:t>, лиц, заключивших контракт о пребывании в добровольческом</w:t>
      </w:r>
      <w:r w:rsidRPr="004C6F68">
        <w:rPr>
          <w:sz w:val="28"/>
          <w:szCs w:val="28"/>
        </w:rPr>
        <w:t xml:space="preserve"> </w:t>
      </w:r>
      <w:r w:rsidRPr="004C6F68">
        <w:rPr>
          <w:spacing w:val="-6"/>
          <w:sz w:val="28"/>
          <w:szCs w:val="28"/>
        </w:rPr>
        <w:t>формировании (о добровольном содействии в выполнении задач, возложенных</w:t>
      </w:r>
      <w:r w:rsidRPr="004C6F68">
        <w:rPr>
          <w:sz w:val="28"/>
          <w:szCs w:val="28"/>
        </w:rPr>
        <w:t xml:space="preserve"> на Вооруженные Силы Российской Федерации) для участия в указанной специальной военной операции</w:t>
      </w:r>
      <w:r w:rsidRPr="00232942">
        <w:rPr>
          <w:sz w:val="28"/>
          <w:szCs w:val="28"/>
        </w:rPr>
        <w:t>,</w:t>
      </w:r>
      <w:r w:rsidRPr="00667452">
        <w:rPr>
          <w:bCs/>
          <w:sz w:val="28"/>
        </w:rPr>
        <w:t xml:space="preserve">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 w:rsidRPr="00147BF0">
        <w:rPr>
          <w:bCs/>
          <w:color w:val="000000"/>
          <w:sz w:val="28"/>
          <w:szCs w:val="28"/>
        </w:rPr>
        <w:t>, утвержденном постановлением администрации города от 19.10.2022г. № 1201</w:t>
      </w:r>
      <w:r>
        <w:rPr>
          <w:bCs/>
          <w:color w:val="000000"/>
          <w:sz w:val="28"/>
          <w:szCs w:val="28"/>
        </w:rPr>
        <w:t xml:space="preserve"> </w:t>
      </w:r>
      <w:r w:rsidRPr="00192D1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</w:t>
      </w:r>
      <w:r w:rsidRPr="00192D11">
        <w:rPr>
          <w:color w:val="000000"/>
          <w:sz w:val="28"/>
          <w:szCs w:val="28"/>
        </w:rPr>
        <w:t xml:space="preserve"> редакции постановления администрации города от 04.06.2024. № 683)</w:t>
      </w:r>
      <w:r w:rsidRPr="00147BF0">
        <w:rPr>
          <w:color w:val="000000"/>
          <w:sz w:val="28"/>
          <w:szCs w:val="28"/>
        </w:rPr>
        <w:t xml:space="preserve"> внести следующие изменения: </w:t>
      </w:r>
    </w:p>
    <w:p w:rsidR="002F2878" w:rsidRDefault="002F2878" w:rsidP="00192D11">
      <w:pPr>
        <w:widowControl w:val="0"/>
        <w:contextualSpacing/>
        <w:jc w:val="both"/>
        <w:rPr>
          <w:color w:val="000000"/>
          <w:sz w:val="28"/>
          <w:szCs w:val="28"/>
        </w:rPr>
      </w:pPr>
      <w:r w:rsidRPr="00147BF0">
        <w:rPr>
          <w:color w:val="000000"/>
          <w:sz w:val="28"/>
          <w:szCs w:val="28"/>
        </w:rPr>
        <w:t xml:space="preserve">        2.1</w:t>
      </w:r>
      <w:r>
        <w:rPr>
          <w:color w:val="000000"/>
          <w:sz w:val="28"/>
          <w:szCs w:val="28"/>
        </w:rPr>
        <w:t>.</w:t>
      </w:r>
      <w:r w:rsidRPr="00147B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Название положения изложить в следующей редакции:</w:t>
      </w:r>
    </w:p>
    <w:p w:rsidR="002F2878" w:rsidRDefault="002F2878" w:rsidP="00192D11">
      <w:pPr>
        <w:widowControl w:val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B9378C">
        <w:rPr>
          <w:sz w:val="28"/>
          <w:szCs w:val="28"/>
        </w:rPr>
        <w:t xml:space="preserve">Положение о предоставлении дополнительных мер социальной поддержки семьям </w:t>
      </w:r>
      <w:r>
        <w:rPr>
          <w:sz w:val="28"/>
          <w:szCs w:val="28"/>
        </w:rPr>
        <w:t xml:space="preserve">проживающих на территории городского округа </w:t>
      </w:r>
      <w:r w:rsidRPr="008268B5">
        <w:rPr>
          <w:sz w:val="28"/>
          <w:szCs w:val="28"/>
        </w:rPr>
        <w:t xml:space="preserve">Архангельской области </w:t>
      </w:r>
      <w:r>
        <w:rPr>
          <w:sz w:val="28"/>
          <w:szCs w:val="28"/>
        </w:rPr>
        <w:t xml:space="preserve">«Город Коряжма»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</w:t>
      </w:r>
      <w:r w:rsidRPr="00232942">
        <w:rPr>
          <w:sz w:val="28"/>
          <w:szCs w:val="28"/>
        </w:rPr>
        <w:t>принимающих</w:t>
      </w:r>
      <w:r>
        <w:rPr>
          <w:sz w:val="28"/>
          <w:szCs w:val="28"/>
        </w:rPr>
        <w:t xml:space="preserve"> (принимавших)</w:t>
      </w:r>
      <w:r w:rsidRPr="00232942">
        <w:rPr>
          <w:sz w:val="28"/>
          <w:szCs w:val="28"/>
        </w:rPr>
        <w:t xml:space="preserve"> участие в специальной военной операции</w:t>
      </w:r>
      <w:r>
        <w:rPr>
          <w:sz w:val="28"/>
          <w:szCs w:val="28"/>
        </w:rPr>
        <w:t xml:space="preserve">».          </w:t>
      </w:r>
    </w:p>
    <w:p w:rsidR="002F2878" w:rsidRDefault="002F2878" w:rsidP="001A4437">
      <w:pPr>
        <w:widowControl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2.2. Пункт 1 изложить в следующей редакции:</w:t>
      </w:r>
    </w:p>
    <w:p w:rsidR="002F2878" w:rsidRPr="00192D11" w:rsidRDefault="002F2878" w:rsidP="0019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11">
        <w:rPr>
          <w:rFonts w:ascii="Times New Roman" w:hAnsi="Times New Roman" w:cs="Times New Roman"/>
          <w:sz w:val="28"/>
          <w:szCs w:val="28"/>
        </w:rPr>
        <w:t>«1. Настоящее Положение определяет порядок предоставления дополнительных мер социальной поддержки семьям проживающих на территории городского округа Архангельской области «Город Коряжма»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2878" w:rsidRDefault="002F2878" w:rsidP="0019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11">
        <w:rPr>
          <w:rFonts w:ascii="Times New Roman" w:hAnsi="Times New Roman" w:cs="Times New Roman"/>
          <w:sz w:val="28"/>
          <w:szCs w:val="28"/>
        </w:rPr>
        <w:t>1) военнослужащих</w:t>
      </w:r>
      <w:r>
        <w:rPr>
          <w:rFonts w:ascii="Times New Roman" w:hAnsi="Times New Roman" w:cs="Times New Roman"/>
          <w:sz w:val="28"/>
          <w:szCs w:val="28"/>
        </w:rPr>
        <w:t>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служба;</w:t>
      </w:r>
    </w:p>
    <w:p w:rsidR="002F2878" w:rsidRDefault="002F2878" w:rsidP="0019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сотрудников органов внутренних дел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 Украины (далее – специальная военная операция), и (или) выполняющих (выполнявших) задачи по отражению вооруженного вторжения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территорию Российской Федерации, в ходе вооруженной провокации </w:t>
      </w:r>
      <w:r>
        <w:rPr>
          <w:rFonts w:ascii="Times New Roman" w:hAnsi="Times New Roman" w:cs="Times New Roman"/>
          <w:sz w:val="28"/>
          <w:szCs w:val="28"/>
        </w:rPr>
        <w:br/>
        <w:t>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– задачи по отражению вооруженного вторжения, в ходе вооруженной провокации);</w:t>
      </w:r>
    </w:p>
    <w:p w:rsidR="002F2878" w:rsidRDefault="002F2878" w:rsidP="0019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сотрудников уголовно-исполнительной системы Российской Федерации, выполняющих (выполнявших) возложенные на них задачи </w:t>
      </w:r>
      <w:r>
        <w:rPr>
          <w:rFonts w:ascii="Times New Roman" w:hAnsi="Times New Roman" w:cs="Times New Roman"/>
          <w:sz w:val="28"/>
          <w:szCs w:val="28"/>
        </w:rPr>
        <w:br/>
        <w:t>на указанных территориях в период проведения специальной военной операции;</w:t>
      </w:r>
    </w:p>
    <w:p w:rsidR="002F2878" w:rsidRDefault="002F2878" w:rsidP="0019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выполняющих (выполнявших) возложенные на них задачи на указанных территориях в период проведения специальной военной операции;</w:t>
      </w:r>
    </w:p>
    <w:p w:rsidR="002F2878" w:rsidRDefault="002F2878" w:rsidP="0019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для участия в специальной военной операции и (или) для выполнения задач по отражению вооруженного вторжения, в ходе вооруженной провокации;</w:t>
      </w:r>
    </w:p>
    <w:p w:rsidR="002F2878" w:rsidRDefault="002F2878" w:rsidP="00192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граждан Российской Федерации, призванных на военную службу </w:t>
      </w:r>
      <w:r>
        <w:rPr>
          <w:rFonts w:ascii="Times New Roman" w:hAnsi="Times New Roman" w:cs="Times New Roman"/>
          <w:sz w:val="28"/>
          <w:szCs w:val="28"/>
        </w:rPr>
        <w:br/>
        <w:t xml:space="preserve">по мобилизации в соответствии с Указом Президента Российской Федерации от 21 сентября 2022 года № 647 “Об объявлении частичной мобилизации 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Федерации”, в том числе погибших (умерших) при исполнении обязанностей военной службы (службы) (далее соответственно - военнослужащие, сотрудники, мобилизованные граждане).».</w:t>
      </w:r>
    </w:p>
    <w:p w:rsidR="002F2878" w:rsidRDefault="002F2878" w:rsidP="001A4437">
      <w:pPr>
        <w:widowControl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2.3. Подпункт 3) пункта 5 изложить в следующей редакции:</w:t>
      </w:r>
    </w:p>
    <w:p w:rsidR="002F2878" w:rsidRDefault="002F2878" w:rsidP="00097110">
      <w:pPr>
        <w:widowControl w:val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«3) </w:t>
      </w:r>
      <w:r>
        <w:rPr>
          <w:sz w:val="28"/>
          <w:szCs w:val="28"/>
        </w:rPr>
        <w:t>копию справки военного комиссариата, войсковой части, иного уполномоченного органа о призыве на военную службу по мобилизации или о заключении контракта о пребывании в добровольческом формировании, - для детей добровольцев и мобилизованных граждан.».</w:t>
      </w:r>
    </w:p>
    <w:p w:rsidR="002F2878" w:rsidRPr="008866B1" w:rsidRDefault="002F2878" w:rsidP="008866B1">
      <w:pPr>
        <w:widowControl w:val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2.4. Пункт 12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2F2878" w:rsidRDefault="002F2878" w:rsidP="008866B1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Средняя стоимость горячего питания на 1 обучающегося по программам основного общего и среднего общего образования устанавливается </w:t>
      </w:r>
      <w:r w:rsidRPr="00152FEC">
        <w:rPr>
          <w:sz w:val="28"/>
          <w:szCs w:val="28"/>
        </w:rPr>
        <w:t xml:space="preserve">Правилами </w:t>
      </w:r>
      <w:r w:rsidRPr="008866B1">
        <w:rPr>
          <w:sz w:val="28"/>
          <w:szCs w:val="28"/>
        </w:rPr>
        <w:t xml:space="preserve">предоставления и расходования иного межбюджетного трансферта бюджетам муниципальных </w:t>
      </w:r>
      <w:r>
        <w:rPr>
          <w:sz w:val="28"/>
          <w:szCs w:val="28"/>
        </w:rPr>
        <w:t xml:space="preserve">районов, муниципальных округов </w:t>
      </w:r>
      <w:r w:rsidRPr="008866B1">
        <w:rPr>
          <w:sz w:val="28"/>
          <w:szCs w:val="28"/>
        </w:rPr>
        <w:t>и городских округов Архангельской области на обеспечение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</w:t>
      </w:r>
      <w:r>
        <w:rPr>
          <w:sz w:val="28"/>
          <w:szCs w:val="28"/>
        </w:rPr>
        <w:t xml:space="preserve">й границе Российской Федерации </w:t>
      </w:r>
      <w:r w:rsidRPr="008866B1">
        <w:rPr>
          <w:sz w:val="28"/>
          <w:szCs w:val="28"/>
        </w:rPr>
        <w:t>и территориях субъектов Российской Федерации, прилегающих к районам проведения указанной специальной военной операции, в виде бесплатного горячего питания обучающихся по образовательным программам основного общего</w:t>
      </w:r>
      <w:r>
        <w:rPr>
          <w:sz w:val="28"/>
          <w:szCs w:val="28"/>
        </w:rPr>
        <w:t xml:space="preserve"> и среднего общего образования </w:t>
      </w:r>
      <w:r w:rsidRPr="008866B1">
        <w:rPr>
          <w:sz w:val="28"/>
          <w:szCs w:val="28"/>
        </w:rPr>
        <w:t xml:space="preserve">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реализуемым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</w:t>
      </w:r>
      <w:r w:rsidRPr="008866B1">
        <w:rPr>
          <w:sz w:val="28"/>
          <w:szCs w:val="28"/>
        </w:rPr>
        <w:br/>
        <w:t>в общеобразовательных организациях</w:t>
      </w:r>
      <w:r>
        <w:rPr>
          <w:sz w:val="28"/>
          <w:szCs w:val="28"/>
        </w:rPr>
        <w:t>, утвержденными Постановлением Правительства Архангельской области от 12 октября 2012 года № 463-пп.».</w:t>
      </w:r>
    </w:p>
    <w:p w:rsidR="002F2878" w:rsidRDefault="002F2878" w:rsidP="00CE1E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Внести в </w:t>
      </w:r>
      <w:hyperlink r:id="rId8" w:history="1">
        <w:r>
          <w:rPr>
            <w:color w:val="0000FF"/>
            <w:sz w:val="28"/>
            <w:szCs w:val="28"/>
          </w:rPr>
          <w:t>приложение N 1</w:t>
        </w:r>
      </w:hyperlink>
      <w:r>
        <w:rPr>
          <w:sz w:val="28"/>
          <w:szCs w:val="28"/>
        </w:rPr>
        <w:t xml:space="preserve"> к Положению</w:t>
      </w:r>
      <w:r w:rsidRPr="00147BF0">
        <w:rPr>
          <w:bCs/>
          <w:color w:val="000000"/>
          <w:sz w:val="28"/>
          <w:szCs w:val="28"/>
        </w:rPr>
        <w:t>, утвержденном</w:t>
      </w:r>
      <w:r>
        <w:rPr>
          <w:bCs/>
          <w:color w:val="000000"/>
          <w:sz w:val="28"/>
          <w:szCs w:val="28"/>
        </w:rPr>
        <w:t>у</w:t>
      </w:r>
      <w:r w:rsidRPr="00147BF0">
        <w:rPr>
          <w:bCs/>
          <w:color w:val="000000"/>
          <w:sz w:val="28"/>
          <w:szCs w:val="28"/>
        </w:rPr>
        <w:t xml:space="preserve"> постановлением администрации города от 19.10.2022г. № 1201</w:t>
      </w:r>
      <w:r>
        <w:rPr>
          <w:bCs/>
          <w:color w:val="000000"/>
          <w:sz w:val="28"/>
          <w:szCs w:val="28"/>
        </w:rPr>
        <w:t xml:space="preserve"> </w:t>
      </w:r>
      <w:r w:rsidRPr="00192D1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</w:t>
      </w:r>
      <w:r w:rsidRPr="00192D11">
        <w:rPr>
          <w:color w:val="000000"/>
          <w:sz w:val="28"/>
          <w:szCs w:val="28"/>
        </w:rPr>
        <w:t xml:space="preserve"> редакции постановления администрации города от 04.06.2024. № 683)</w:t>
      </w:r>
      <w:r>
        <w:rPr>
          <w:sz w:val="28"/>
          <w:szCs w:val="28"/>
        </w:rPr>
        <w:t xml:space="preserve"> изменение, изложив его в новой прилагаемой </w:t>
      </w:r>
      <w:hyperlink r:id="rId9" w:history="1">
        <w:r>
          <w:rPr>
            <w:color w:val="0000FF"/>
            <w:sz w:val="28"/>
            <w:szCs w:val="28"/>
          </w:rPr>
          <w:t>редакции</w:t>
        </w:r>
      </w:hyperlink>
      <w:r>
        <w:rPr>
          <w:sz w:val="28"/>
          <w:szCs w:val="28"/>
        </w:rPr>
        <w:t>.</w:t>
      </w:r>
    </w:p>
    <w:p w:rsidR="002F2878" w:rsidRDefault="002F2878" w:rsidP="00CE1E54">
      <w:pPr>
        <w:pStyle w:val="BodyText"/>
        <w:spacing w:after="0"/>
        <w:ind w:firstLine="709"/>
        <w:jc w:val="both"/>
      </w:pPr>
      <w:r>
        <w:rPr>
          <w:bCs/>
          <w:szCs w:val="28"/>
        </w:rPr>
        <w:t>4</w:t>
      </w:r>
      <w:r w:rsidRPr="00147BF0">
        <w:rPr>
          <w:bCs/>
          <w:szCs w:val="28"/>
        </w:rPr>
        <w:t xml:space="preserve">. </w:t>
      </w:r>
      <w:r w:rsidRPr="00E13054">
        <w:rPr>
          <w:bCs/>
          <w:szCs w:val="28"/>
        </w:rPr>
        <w:t xml:space="preserve">Настоящее постановление </w:t>
      </w:r>
      <w:r w:rsidRPr="00CE1E54">
        <w:rPr>
          <w:bCs/>
          <w:szCs w:val="28"/>
        </w:rPr>
        <w:t xml:space="preserve">вступает в силу с даты официального опубликования </w:t>
      </w:r>
      <w:r w:rsidRPr="00CE1E54">
        <w:rPr>
          <w:szCs w:val="28"/>
        </w:rPr>
        <w:t>в газете «Коряжемский муниципальный вестник», и применяется к правоотношениям, возникшим с</w:t>
      </w:r>
      <w:r w:rsidRPr="00CE1E54">
        <w:t xml:space="preserve"> 6 августа 2024 года.</w:t>
      </w:r>
    </w:p>
    <w:p w:rsidR="002F2878" w:rsidRPr="00147BF0" w:rsidRDefault="002F2878" w:rsidP="00CE1E54">
      <w:pPr>
        <w:jc w:val="both"/>
        <w:rPr>
          <w:sz w:val="28"/>
          <w:szCs w:val="28"/>
        </w:rPr>
      </w:pPr>
    </w:p>
    <w:p w:rsidR="002F2878" w:rsidRPr="00147BF0" w:rsidRDefault="002F2878" w:rsidP="00E13054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2F2878" w:rsidRPr="00147BF0" w:rsidRDefault="002F2878" w:rsidP="00E13054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2F2878" w:rsidRDefault="002F2878" w:rsidP="00E13054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2F2878" w:rsidRDefault="002F2878" w:rsidP="00CE1E54">
      <w:pPr>
        <w:pStyle w:val="ConsPlusNormal"/>
        <w:jc w:val="both"/>
      </w:pPr>
    </w:p>
    <w:p w:rsidR="002F2878" w:rsidRDefault="002F2878" w:rsidP="00CE1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74E5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2F2878" w:rsidRDefault="002F2878" w:rsidP="00CE1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Коряжма»                                                                                     А.А.Ткач</w:t>
      </w:r>
    </w:p>
    <w:p w:rsidR="002F2878" w:rsidRDefault="002F2878" w:rsidP="00CE1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2F2878" w:rsidRDefault="002F2878" w:rsidP="00CE1E54">
      <w:pPr>
        <w:pStyle w:val="ConsPlusNormal"/>
        <w:tabs>
          <w:tab w:val="left" w:pos="9356"/>
        </w:tabs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Приложение  </w:t>
      </w:r>
    </w:p>
    <w:p w:rsidR="002F2878" w:rsidRDefault="002F2878" w:rsidP="00CE1E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№ _____</w:t>
      </w:r>
    </w:p>
    <w:p w:rsidR="002F2878" w:rsidRPr="000074E5" w:rsidRDefault="002F2878" w:rsidP="00CE1E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______________2025 года</w:t>
      </w:r>
    </w:p>
    <w:p w:rsidR="002F2878" w:rsidRPr="00E13054" w:rsidRDefault="002F2878" w:rsidP="00393F59">
      <w:pPr>
        <w:pStyle w:val="ConsPlusNormal"/>
        <w:jc w:val="center"/>
        <w:rPr>
          <w:sz w:val="28"/>
          <w:szCs w:val="28"/>
        </w:rPr>
      </w:pPr>
    </w:p>
    <w:p w:rsidR="002F2878" w:rsidRDefault="002F2878" w:rsidP="00CE1E54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5B6C0B">
        <w:rPr>
          <w:i/>
          <w:sz w:val="28"/>
          <w:szCs w:val="28"/>
        </w:rPr>
        <w:t>Форма заявления</w:t>
      </w:r>
    </w:p>
    <w:p w:rsidR="002F2878" w:rsidRPr="005B6C0B" w:rsidRDefault="002F2878" w:rsidP="00CE1E54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tbl>
      <w:tblPr>
        <w:tblW w:w="0" w:type="auto"/>
        <w:tblInd w:w="3964" w:type="dxa"/>
        <w:tblLook w:val="00A0"/>
      </w:tblPr>
      <w:tblGrid>
        <w:gridCol w:w="5381"/>
      </w:tblGrid>
      <w:tr w:rsidR="002F2878" w:rsidRPr="00EB3A03" w:rsidTr="000B6A47">
        <w:tc>
          <w:tcPr>
            <w:tcW w:w="5381" w:type="dxa"/>
          </w:tcPr>
          <w:p w:rsidR="002F2878" w:rsidRPr="00EB3A03" w:rsidRDefault="002F2878" w:rsidP="000B6A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65287">
              <w:rPr>
                <w:rFonts w:ascii="Times New Roman" w:hAnsi="Times New Roman" w:cs="Times New Roman"/>
                <w:sz w:val="24"/>
                <w:szCs w:val="24"/>
              </w:rPr>
              <w:t>Руководителю / директору / заведующему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C0B">
              <w:t>______</w:t>
            </w:r>
            <w:r>
              <w:t>___________________________</w:t>
            </w:r>
            <w:r>
              <w:br/>
            </w:r>
            <w:r w:rsidRPr="005B6C0B">
              <w:t xml:space="preserve"> </w:t>
            </w:r>
            <w:r w:rsidRPr="005B6C0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муниципальной образовательной организации</w:t>
            </w:r>
            <w:r w:rsidRPr="005B6C0B">
              <w:rPr>
                <w:rFonts w:ascii="Times New Roman" w:hAnsi="Times New Roman" w:cs="Times New Roman"/>
              </w:rPr>
              <w:t>)</w:t>
            </w:r>
            <w:r w:rsidRPr="005B6C0B">
              <w:t xml:space="preserve"> </w:t>
            </w:r>
          </w:p>
          <w:p w:rsidR="002F2878" w:rsidRPr="00EB3A03" w:rsidRDefault="002F2878" w:rsidP="000B6A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2F2878" w:rsidRPr="00EB3A03" w:rsidRDefault="002F2878" w:rsidP="000B6A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(Фамилия, имя, отчество (последнее – при наличии) заявителя)</w:t>
            </w:r>
          </w:p>
          <w:p w:rsidR="002F2878" w:rsidRPr="00365287" w:rsidRDefault="002F2878" w:rsidP="000B6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87"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адресу:</w:t>
            </w:r>
          </w:p>
          <w:p w:rsidR="002F2878" w:rsidRPr="00EB3A03" w:rsidRDefault="002F2878" w:rsidP="000B6A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2F2878" w:rsidRPr="00EB3A03" w:rsidRDefault="002F2878" w:rsidP="000B6A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(почтовый адрес)</w:t>
            </w:r>
          </w:p>
          <w:p w:rsidR="002F2878" w:rsidRPr="00EB3A03" w:rsidRDefault="002F2878" w:rsidP="000B6A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2F2878" w:rsidRPr="00EB3A03" w:rsidRDefault="002F2878" w:rsidP="000B6A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(контактный телефон)</w:t>
            </w:r>
          </w:p>
          <w:p w:rsidR="002F2878" w:rsidRPr="00EB3A03" w:rsidRDefault="002F2878" w:rsidP="000B6A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2F2878" w:rsidRPr="00EB3A03" w:rsidRDefault="002F2878" w:rsidP="000B6A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2F2878" w:rsidRPr="00EB3A03" w:rsidRDefault="002F2878" w:rsidP="00CE1E54">
      <w:pPr>
        <w:pStyle w:val="ConsPlusNonformat"/>
        <w:jc w:val="both"/>
        <w:rPr>
          <w:rFonts w:ascii="Times New Roman" w:hAnsi="Times New Roman" w:cs="Times New Roman"/>
        </w:rPr>
      </w:pPr>
    </w:p>
    <w:p w:rsidR="002F2878" w:rsidRPr="00365287" w:rsidRDefault="002F2878" w:rsidP="00CE1E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8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F2878" w:rsidRPr="00365287" w:rsidRDefault="002F2878" w:rsidP="00CE1E5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65287">
        <w:rPr>
          <w:b/>
          <w:sz w:val="24"/>
          <w:szCs w:val="24"/>
        </w:rPr>
        <w:t>о предоставлении дополнительных мер социальной поддержки</w:t>
      </w:r>
    </w:p>
    <w:p w:rsidR="002F2878" w:rsidRDefault="002F2878" w:rsidP="00B81DB3">
      <w:pPr>
        <w:pStyle w:val="ConsPlusNormal"/>
      </w:pP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 xml:space="preserve">    Прошу   предоставлять   дополнительные   меры   социальной   поддержки,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sz w:val="24"/>
          <w:szCs w:val="24"/>
        </w:rPr>
        <w:t xml:space="preserve">предусмотренные  для семей мобилизованных граждан и военнослужащих </w:t>
      </w:r>
      <w:r w:rsidRPr="00365287">
        <w:rPr>
          <w:rFonts w:ascii="Times New Roman" w:hAnsi="Times New Roman" w:cs="Times New Roman"/>
          <w:i/>
          <w:sz w:val="24"/>
          <w:szCs w:val="24"/>
        </w:rPr>
        <w:t>(указать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i/>
          <w:sz w:val="24"/>
          <w:szCs w:val="24"/>
        </w:rPr>
        <w:t>нужное):</w:t>
      </w:r>
    </w:p>
    <w:p w:rsidR="002F2878" w:rsidRPr="00365287" w:rsidRDefault="002F2878" w:rsidP="00365287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бесплатное горячее питание моему(-им) ребенку (детям)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3652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</w:rPr>
      </w:pPr>
      <w:r w:rsidRPr="00365287">
        <w:rPr>
          <w:rFonts w:ascii="Times New Roman" w:hAnsi="Times New Roman" w:cs="Times New Roman"/>
        </w:rPr>
        <w:t xml:space="preserve">        (указать фамилию, имя, отчество (последнее - при наличии),</w:t>
      </w:r>
      <w:r>
        <w:rPr>
          <w:rFonts w:ascii="Times New Roman" w:hAnsi="Times New Roman" w:cs="Times New Roman"/>
        </w:rPr>
        <w:t xml:space="preserve"> </w:t>
      </w:r>
      <w:r w:rsidRPr="00365287">
        <w:rPr>
          <w:rFonts w:ascii="Times New Roman" w:hAnsi="Times New Roman" w:cs="Times New Roman"/>
        </w:rPr>
        <w:t>дату рождения ребенка (детей), класс)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2878" w:rsidRPr="00365287" w:rsidRDefault="002F2878" w:rsidP="00365287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бесплатный присмотр и уход моему(-им) ребенку (детям)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</w:rPr>
      </w:pPr>
      <w:r w:rsidRPr="00365287">
        <w:rPr>
          <w:rFonts w:ascii="Times New Roman" w:hAnsi="Times New Roman" w:cs="Times New Roman"/>
        </w:rPr>
        <w:t xml:space="preserve">        (указать фамилию, имя, отчество (последнее - при наличии),</w:t>
      </w:r>
      <w:r>
        <w:rPr>
          <w:rFonts w:ascii="Times New Roman" w:hAnsi="Times New Roman" w:cs="Times New Roman"/>
        </w:rPr>
        <w:t xml:space="preserve"> </w:t>
      </w:r>
      <w:r w:rsidRPr="00365287">
        <w:rPr>
          <w:rFonts w:ascii="Times New Roman" w:hAnsi="Times New Roman" w:cs="Times New Roman"/>
        </w:rPr>
        <w:t>дату рождения ребенка (детей), класс)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2878" w:rsidRPr="00365287" w:rsidRDefault="002F2878" w:rsidP="00365287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бесплатный присмотр и уход моему(-им) ребенку (детям), посещающему(-ми)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группы продленного дня в муниципальных общеобразовательных организациях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</w:rPr>
      </w:pPr>
      <w:r w:rsidRPr="00365287">
        <w:rPr>
          <w:rFonts w:ascii="Times New Roman" w:hAnsi="Times New Roman" w:cs="Times New Roman"/>
        </w:rPr>
        <w:t xml:space="preserve">        (указать фамилию, имя, отчество (последнее - при наличии),</w:t>
      </w:r>
      <w:r>
        <w:rPr>
          <w:rFonts w:ascii="Times New Roman" w:hAnsi="Times New Roman" w:cs="Times New Roman"/>
        </w:rPr>
        <w:t xml:space="preserve"> </w:t>
      </w:r>
      <w:r w:rsidRPr="00365287">
        <w:rPr>
          <w:rFonts w:ascii="Times New Roman" w:hAnsi="Times New Roman" w:cs="Times New Roman"/>
        </w:rPr>
        <w:t xml:space="preserve"> дату рождения ребенка (детей))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2878" w:rsidRPr="00365287" w:rsidRDefault="002F2878" w:rsidP="00365287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бесплатное  посещение  занятий  (кружки, секции и иные подобные занятия) по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дополнительным  общеобразовательным программам, реализуемым в муниципальных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образовательных  организациях  на платной основе моему(-им) ребенку (детям)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</w:rPr>
      </w:pPr>
      <w:r w:rsidRPr="00365287">
        <w:rPr>
          <w:rFonts w:ascii="Times New Roman" w:hAnsi="Times New Roman" w:cs="Times New Roman"/>
        </w:rPr>
        <w:t xml:space="preserve">        (указать фамилию, имя, отчество (последнее - при наличии),</w:t>
      </w:r>
      <w:r>
        <w:rPr>
          <w:rFonts w:ascii="Times New Roman" w:hAnsi="Times New Roman" w:cs="Times New Roman"/>
        </w:rPr>
        <w:t xml:space="preserve"> </w:t>
      </w:r>
      <w:r w:rsidRPr="00365287">
        <w:rPr>
          <w:rFonts w:ascii="Times New Roman" w:hAnsi="Times New Roman" w:cs="Times New Roman"/>
        </w:rPr>
        <w:t>дату рождения ребенка (детей), класс)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sz w:val="24"/>
          <w:szCs w:val="24"/>
        </w:rPr>
        <w:t xml:space="preserve"> В  соответствии  со  </w:t>
      </w:r>
      <w:hyperlink r:id="rId10" w:history="1">
        <w:r w:rsidRPr="00365287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36528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65287">
        <w:rPr>
          <w:rFonts w:ascii="Times New Roman" w:hAnsi="Times New Roman" w:cs="Times New Roman"/>
          <w:sz w:val="24"/>
          <w:szCs w:val="24"/>
        </w:rPr>
        <w:t xml:space="preserve">  152-ФЗ   "О   персональных   данных"  даю  свое  согласие 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 xml:space="preserve">    Подтверждаю достоверность представленной информации.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sz w:val="24"/>
          <w:szCs w:val="24"/>
        </w:rPr>
        <w:t>Справку  уполномоченного  органа,  подтверждающей  службу  и  участие вспециальной  военной  операции  /  военного  комиссариата /войсковой части/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sz w:val="24"/>
          <w:szCs w:val="24"/>
        </w:rPr>
        <w:t>иного уполномоченного органа о призыве на военную службу по мобилизации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sz w:val="24"/>
          <w:szCs w:val="24"/>
        </w:rPr>
        <w:t>о   заключении   контракта  о  пребывании  в  добровольческом 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b/>
          <w:sz w:val="24"/>
          <w:szCs w:val="24"/>
        </w:rPr>
        <w:t>(подчеркнуть нужное)</w:t>
      </w:r>
      <w:r w:rsidRPr="00365287">
        <w:rPr>
          <w:rFonts w:ascii="Times New Roman" w:hAnsi="Times New Roman" w:cs="Times New Roman"/>
          <w:sz w:val="24"/>
          <w:szCs w:val="24"/>
        </w:rPr>
        <w:t xml:space="preserve"> прилагаю.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 xml:space="preserve">    Я предупрежден(а) об ответственности за представление недостоверных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sz w:val="24"/>
          <w:szCs w:val="24"/>
        </w:rPr>
        <w:t>неполных сведений.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 xml:space="preserve">"____" __________20__ года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5287">
        <w:rPr>
          <w:rFonts w:ascii="Times New Roman" w:hAnsi="Times New Roman" w:cs="Times New Roman"/>
          <w:sz w:val="24"/>
          <w:szCs w:val="24"/>
        </w:rPr>
        <w:t xml:space="preserve"> _______________  ____________________________</w:t>
      </w:r>
    </w:p>
    <w:p w:rsidR="002F2878" w:rsidRPr="00365287" w:rsidRDefault="002F2878" w:rsidP="00365287">
      <w:pPr>
        <w:pStyle w:val="ConsPlusNonformat"/>
        <w:jc w:val="both"/>
        <w:rPr>
          <w:rFonts w:ascii="Times New Roman" w:hAnsi="Times New Roman" w:cs="Times New Roman"/>
        </w:rPr>
      </w:pPr>
      <w:r w:rsidRPr="0036528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365287">
        <w:rPr>
          <w:rFonts w:ascii="Times New Roman" w:hAnsi="Times New Roman" w:cs="Times New Roman"/>
        </w:rPr>
        <w:t xml:space="preserve">                 (подпись)    </w:t>
      </w:r>
      <w:r>
        <w:rPr>
          <w:rFonts w:ascii="Times New Roman" w:hAnsi="Times New Roman" w:cs="Times New Roman"/>
        </w:rPr>
        <w:t xml:space="preserve">                      </w:t>
      </w:r>
      <w:r w:rsidRPr="00365287">
        <w:rPr>
          <w:rFonts w:ascii="Times New Roman" w:hAnsi="Times New Roman" w:cs="Times New Roman"/>
        </w:rPr>
        <w:t xml:space="preserve">  (расшифровка подписи)</w:t>
      </w:r>
    </w:p>
    <w:p w:rsidR="002F2878" w:rsidRPr="00365287" w:rsidRDefault="002F2878" w:rsidP="00365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F2878" w:rsidRPr="00365287" w:rsidRDefault="002F2878" w:rsidP="0036528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F2878" w:rsidRPr="00365287" w:rsidRDefault="002F2878" w:rsidP="00365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878" w:rsidRPr="00365287" w:rsidRDefault="002F2878" w:rsidP="00B81DB3">
      <w:pPr>
        <w:pStyle w:val="ConsPlusNormal"/>
        <w:rPr>
          <w:rFonts w:ascii="Times New Roman" w:hAnsi="Times New Roman" w:cs="Times New Roman"/>
        </w:rPr>
      </w:pPr>
    </w:p>
    <w:p w:rsidR="002F2878" w:rsidRPr="00365287" w:rsidRDefault="002F2878" w:rsidP="00B81DB3">
      <w:pPr>
        <w:pStyle w:val="ConsPlusNormal"/>
        <w:rPr>
          <w:rFonts w:ascii="Times New Roman" w:hAnsi="Times New Roman" w:cs="Times New Roman"/>
        </w:rPr>
      </w:pPr>
    </w:p>
    <w:p w:rsidR="002F2878" w:rsidRDefault="002F2878" w:rsidP="00B81DB3">
      <w:pPr>
        <w:pStyle w:val="ConsPlusNormal"/>
      </w:pPr>
    </w:p>
    <w:p w:rsidR="002F2878" w:rsidRDefault="002F2878" w:rsidP="00B81DB3">
      <w:pPr>
        <w:pStyle w:val="ConsPlusNormal"/>
      </w:pPr>
    </w:p>
    <w:p w:rsidR="002F2878" w:rsidRDefault="002F2878" w:rsidP="00B81DB3">
      <w:pPr>
        <w:pStyle w:val="ConsPlusNormal"/>
      </w:pPr>
    </w:p>
    <w:p w:rsidR="002F2878" w:rsidRDefault="002F2878" w:rsidP="00B81DB3">
      <w:pPr>
        <w:pStyle w:val="ConsPlusNormal"/>
      </w:pPr>
    </w:p>
    <w:p w:rsidR="002F2878" w:rsidRDefault="002F2878" w:rsidP="00B81DB3">
      <w:pPr>
        <w:pStyle w:val="ConsPlusNormal"/>
      </w:pPr>
    </w:p>
    <w:sectPr w:rsidR="002F2878" w:rsidSect="00CD2B46">
      <w:headerReference w:type="even" r:id="rId11"/>
      <w:headerReference w:type="default" r:id="rId12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878" w:rsidRDefault="002F2878">
      <w:r>
        <w:separator/>
      </w:r>
    </w:p>
  </w:endnote>
  <w:endnote w:type="continuationSeparator" w:id="0">
    <w:p w:rsidR="002F2878" w:rsidRDefault="002F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Devanagar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878" w:rsidRDefault="002F2878">
      <w:r>
        <w:separator/>
      </w:r>
    </w:p>
  </w:footnote>
  <w:footnote w:type="continuationSeparator" w:id="0">
    <w:p w:rsidR="002F2878" w:rsidRDefault="002F2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78" w:rsidRDefault="002F2878" w:rsidP="00E402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F2878" w:rsidRDefault="002F28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78" w:rsidRPr="00D37256" w:rsidRDefault="002F2878" w:rsidP="00E402E1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D37256">
      <w:rPr>
        <w:rStyle w:val="PageNumber"/>
        <w:rFonts w:ascii="Times New Roman" w:hAnsi="Times New Roman"/>
        <w:sz w:val="28"/>
        <w:szCs w:val="28"/>
      </w:rPr>
      <w:fldChar w:fldCharType="begin"/>
    </w:r>
    <w:r w:rsidRPr="00D37256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6</w:t>
    </w:r>
    <w:r w:rsidRPr="00D37256">
      <w:rPr>
        <w:rStyle w:val="PageNumber"/>
        <w:rFonts w:ascii="Times New Roman" w:hAnsi="Times New Roman"/>
        <w:sz w:val="28"/>
        <w:szCs w:val="28"/>
      </w:rPr>
      <w:fldChar w:fldCharType="end"/>
    </w:r>
  </w:p>
  <w:p w:rsidR="002F2878" w:rsidRPr="00D37256" w:rsidRDefault="002F2878">
    <w:pPr>
      <w:pStyle w:val="Head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9017604"/>
    <w:multiLevelType w:val="hybridMultilevel"/>
    <w:tmpl w:val="7916E00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565F52B0"/>
    <w:multiLevelType w:val="multilevel"/>
    <w:tmpl w:val="FB84AE3C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95138E"/>
    <w:multiLevelType w:val="multilevel"/>
    <w:tmpl w:val="CD467BE2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381"/>
    <w:rsid w:val="00002A03"/>
    <w:rsid w:val="00002CCF"/>
    <w:rsid w:val="000074E5"/>
    <w:rsid w:val="00013C89"/>
    <w:rsid w:val="00025D8D"/>
    <w:rsid w:val="000464BF"/>
    <w:rsid w:val="0005120C"/>
    <w:rsid w:val="000522CB"/>
    <w:rsid w:val="00055550"/>
    <w:rsid w:val="00062EC5"/>
    <w:rsid w:val="0007788D"/>
    <w:rsid w:val="00086500"/>
    <w:rsid w:val="00097110"/>
    <w:rsid w:val="000A12F5"/>
    <w:rsid w:val="000B1038"/>
    <w:rsid w:val="000B6A47"/>
    <w:rsid w:val="000C5167"/>
    <w:rsid w:val="000C555C"/>
    <w:rsid w:val="000E06C5"/>
    <w:rsid w:val="000F5A05"/>
    <w:rsid w:val="00106E72"/>
    <w:rsid w:val="00116523"/>
    <w:rsid w:val="00133A08"/>
    <w:rsid w:val="00133A1D"/>
    <w:rsid w:val="001357EA"/>
    <w:rsid w:val="00136D44"/>
    <w:rsid w:val="00140805"/>
    <w:rsid w:val="00147BF0"/>
    <w:rsid w:val="00152ECC"/>
    <w:rsid w:val="00152FEC"/>
    <w:rsid w:val="001617BB"/>
    <w:rsid w:val="001645EC"/>
    <w:rsid w:val="00182BB5"/>
    <w:rsid w:val="001913C8"/>
    <w:rsid w:val="00192D11"/>
    <w:rsid w:val="001A34E2"/>
    <w:rsid w:val="001A4437"/>
    <w:rsid w:val="001A4AF2"/>
    <w:rsid w:val="001A5316"/>
    <w:rsid w:val="001E46C8"/>
    <w:rsid w:val="001E71AD"/>
    <w:rsid w:val="002070FB"/>
    <w:rsid w:val="00210ED3"/>
    <w:rsid w:val="00227D69"/>
    <w:rsid w:val="00232942"/>
    <w:rsid w:val="002410F5"/>
    <w:rsid w:val="00245264"/>
    <w:rsid w:val="002615F9"/>
    <w:rsid w:val="00263E70"/>
    <w:rsid w:val="00287E70"/>
    <w:rsid w:val="00292B12"/>
    <w:rsid w:val="002A67C6"/>
    <w:rsid w:val="002C038C"/>
    <w:rsid w:val="002D1398"/>
    <w:rsid w:val="002F2878"/>
    <w:rsid w:val="002F746F"/>
    <w:rsid w:val="00303ECD"/>
    <w:rsid w:val="00304C90"/>
    <w:rsid w:val="003111ED"/>
    <w:rsid w:val="003162AD"/>
    <w:rsid w:val="00322199"/>
    <w:rsid w:val="00331F1D"/>
    <w:rsid w:val="00363878"/>
    <w:rsid w:val="00365287"/>
    <w:rsid w:val="00393F59"/>
    <w:rsid w:val="003A0742"/>
    <w:rsid w:val="003A740F"/>
    <w:rsid w:val="003B5EB0"/>
    <w:rsid w:val="003B72E1"/>
    <w:rsid w:val="003C3881"/>
    <w:rsid w:val="003D24C8"/>
    <w:rsid w:val="003E61F7"/>
    <w:rsid w:val="003F2C31"/>
    <w:rsid w:val="00402482"/>
    <w:rsid w:val="004036B8"/>
    <w:rsid w:val="0041107C"/>
    <w:rsid w:val="0044384D"/>
    <w:rsid w:val="00470894"/>
    <w:rsid w:val="0048552C"/>
    <w:rsid w:val="00495995"/>
    <w:rsid w:val="00497410"/>
    <w:rsid w:val="004A0B2B"/>
    <w:rsid w:val="004B05D0"/>
    <w:rsid w:val="004B402A"/>
    <w:rsid w:val="004C1BE4"/>
    <w:rsid w:val="004C44F8"/>
    <w:rsid w:val="004C6F68"/>
    <w:rsid w:val="004E2A4C"/>
    <w:rsid w:val="004E78CE"/>
    <w:rsid w:val="004F0BE1"/>
    <w:rsid w:val="004F5A7C"/>
    <w:rsid w:val="00507928"/>
    <w:rsid w:val="0053337B"/>
    <w:rsid w:val="005474FA"/>
    <w:rsid w:val="00570860"/>
    <w:rsid w:val="00575111"/>
    <w:rsid w:val="005950B0"/>
    <w:rsid w:val="00596241"/>
    <w:rsid w:val="005A165E"/>
    <w:rsid w:val="005A281B"/>
    <w:rsid w:val="005B6C0B"/>
    <w:rsid w:val="005C6554"/>
    <w:rsid w:val="005D0DC5"/>
    <w:rsid w:val="005D11DF"/>
    <w:rsid w:val="005D1463"/>
    <w:rsid w:val="005D55DA"/>
    <w:rsid w:val="005E5DE2"/>
    <w:rsid w:val="005E5E63"/>
    <w:rsid w:val="005E6607"/>
    <w:rsid w:val="005F2EE7"/>
    <w:rsid w:val="00600AF7"/>
    <w:rsid w:val="006013C2"/>
    <w:rsid w:val="00604541"/>
    <w:rsid w:val="00604DAE"/>
    <w:rsid w:val="006115E7"/>
    <w:rsid w:val="006115EF"/>
    <w:rsid w:val="00613B64"/>
    <w:rsid w:val="00613F22"/>
    <w:rsid w:val="00617D4C"/>
    <w:rsid w:val="00624C15"/>
    <w:rsid w:val="006526FA"/>
    <w:rsid w:val="006547C9"/>
    <w:rsid w:val="0066376F"/>
    <w:rsid w:val="00667452"/>
    <w:rsid w:val="006950F2"/>
    <w:rsid w:val="006A308F"/>
    <w:rsid w:val="006D4630"/>
    <w:rsid w:val="006D65D2"/>
    <w:rsid w:val="007023AC"/>
    <w:rsid w:val="007066C9"/>
    <w:rsid w:val="0073476F"/>
    <w:rsid w:val="00737186"/>
    <w:rsid w:val="007423CA"/>
    <w:rsid w:val="0075327D"/>
    <w:rsid w:val="0076053B"/>
    <w:rsid w:val="00764597"/>
    <w:rsid w:val="007810AD"/>
    <w:rsid w:val="007A4D84"/>
    <w:rsid w:val="007C1D33"/>
    <w:rsid w:val="007C4F66"/>
    <w:rsid w:val="007D1DC1"/>
    <w:rsid w:val="007F115C"/>
    <w:rsid w:val="007F193E"/>
    <w:rsid w:val="007F520B"/>
    <w:rsid w:val="007F7C8D"/>
    <w:rsid w:val="00813774"/>
    <w:rsid w:val="008154C5"/>
    <w:rsid w:val="008268B5"/>
    <w:rsid w:val="00852C1B"/>
    <w:rsid w:val="00867F83"/>
    <w:rsid w:val="00871F13"/>
    <w:rsid w:val="008726AB"/>
    <w:rsid w:val="00874077"/>
    <w:rsid w:val="00882B30"/>
    <w:rsid w:val="008866B1"/>
    <w:rsid w:val="00886EAD"/>
    <w:rsid w:val="008903BE"/>
    <w:rsid w:val="00895BDF"/>
    <w:rsid w:val="008A172A"/>
    <w:rsid w:val="008C0842"/>
    <w:rsid w:val="008C66A8"/>
    <w:rsid w:val="008D386A"/>
    <w:rsid w:val="008D721D"/>
    <w:rsid w:val="008E437D"/>
    <w:rsid w:val="008E51AB"/>
    <w:rsid w:val="00915868"/>
    <w:rsid w:val="00944E06"/>
    <w:rsid w:val="00945A3A"/>
    <w:rsid w:val="00983306"/>
    <w:rsid w:val="0098362A"/>
    <w:rsid w:val="009A5008"/>
    <w:rsid w:val="009B16A9"/>
    <w:rsid w:val="009B2432"/>
    <w:rsid w:val="009C6884"/>
    <w:rsid w:val="009E4A1A"/>
    <w:rsid w:val="009E7370"/>
    <w:rsid w:val="009F0B8E"/>
    <w:rsid w:val="009F2556"/>
    <w:rsid w:val="009F75E2"/>
    <w:rsid w:val="00A132B1"/>
    <w:rsid w:val="00A20C4A"/>
    <w:rsid w:val="00A4047D"/>
    <w:rsid w:val="00A44E0F"/>
    <w:rsid w:val="00A46C29"/>
    <w:rsid w:val="00A500C7"/>
    <w:rsid w:val="00A5011C"/>
    <w:rsid w:val="00A541EF"/>
    <w:rsid w:val="00A60EAE"/>
    <w:rsid w:val="00A66CB9"/>
    <w:rsid w:val="00A8170F"/>
    <w:rsid w:val="00AA1464"/>
    <w:rsid w:val="00AA54FE"/>
    <w:rsid w:val="00AC296E"/>
    <w:rsid w:val="00AC7417"/>
    <w:rsid w:val="00AD4DEF"/>
    <w:rsid w:val="00B130AC"/>
    <w:rsid w:val="00B1350A"/>
    <w:rsid w:val="00B14175"/>
    <w:rsid w:val="00B34ADD"/>
    <w:rsid w:val="00B42D46"/>
    <w:rsid w:val="00B45EFD"/>
    <w:rsid w:val="00B66B2F"/>
    <w:rsid w:val="00B81627"/>
    <w:rsid w:val="00B81DB3"/>
    <w:rsid w:val="00B8218D"/>
    <w:rsid w:val="00B84ADA"/>
    <w:rsid w:val="00B91645"/>
    <w:rsid w:val="00B9178C"/>
    <w:rsid w:val="00B9378C"/>
    <w:rsid w:val="00B97773"/>
    <w:rsid w:val="00BB1BE7"/>
    <w:rsid w:val="00BC70B6"/>
    <w:rsid w:val="00BE062B"/>
    <w:rsid w:val="00BE3211"/>
    <w:rsid w:val="00C02F01"/>
    <w:rsid w:val="00C12106"/>
    <w:rsid w:val="00C161C3"/>
    <w:rsid w:val="00C17565"/>
    <w:rsid w:val="00C27F61"/>
    <w:rsid w:val="00C32C7E"/>
    <w:rsid w:val="00C35C40"/>
    <w:rsid w:val="00C663E7"/>
    <w:rsid w:val="00C67FBB"/>
    <w:rsid w:val="00C81962"/>
    <w:rsid w:val="00C863D5"/>
    <w:rsid w:val="00C86AF2"/>
    <w:rsid w:val="00C92F8D"/>
    <w:rsid w:val="00C96466"/>
    <w:rsid w:val="00CC09F6"/>
    <w:rsid w:val="00CD2B46"/>
    <w:rsid w:val="00CD705C"/>
    <w:rsid w:val="00CE1E54"/>
    <w:rsid w:val="00CE731A"/>
    <w:rsid w:val="00D12381"/>
    <w:rsid w:val="00D34517"/>
    <w:rsid w:val="00D37256"/>
    <w:rsid w:val="00D43953"/>
    <w:rsid w:val="00D766C4"/>
    <w:rsid w:val="00D8284B"/>
    <w:rsid w:val="00D837FB"/>
    <w:rsid w:val="00D864BF"/>
    <w:rsid w:val="00D87E49"/>
    <w:rsid w:val="00D91DB9"/>
    <w:rsid w:val="00D970B3"/>
    <w:rsid w:val="00DA05CB"/>
    <w:rsid w:val="00DC28FD"/>
    <w:rsid w:val="00DF0283"/>
    <w:rsid w:val="00DF249A"/>
    <w:rsid w:val="00E04A1C"/>
    <w:rsid w:val="00E061AA"/>
    <w:rsid w:val="00E10B1F"/>
    <w:rsid w:val="00E13054"/>
    <w:rsid w:val="00E159DF"/>
    <w:rsid w:val="00E25A6C"/>
    <w:rsid w:val="00E32D60"/>
    <w:rsid w:val="00E339E6"/>
    <w:rsid w:val="00E4003A"/>
    <w:rsid w:val="00E402E1"/>
    <w:rsid w:val="00E4660E"/>
    <w:rsid w:val="00E90976"/>
    <w:rsid w:val="00EA2835"/>
    <w:rsid w:val="00EB02C0"/>
    <w:rsid w:val="00EB3A03"/>
    <w:rsid w:val="00ED56C2"/>
    <w:rsid w:val="00ED71EC"/>
    <w:rsid w:val="00EE6C02"/>
    <w:rsid w:val="00EF5DBF"/>
    <w:rsid w:val="00EF6878"/>
    <w:rsid w:val="00F22863"/>
    <w:rsid w:val="00F32C47"/>
    <w:rsid w:val="00F625B4"/>
    <w:rsid w:val="00F64638"/>
    <w:rsid w:val="00F667CF"/>
    <w:rsid w:val="00F8467D"/>
    <w:rsid w:val="00F86205"/>
    <w:rsid w:val="00F9007A"/>
    <w:rsid w:val="00F90BA9"/>
    <w:rsid w:val="00FA726B"/>
    <w:rsid w:val="00FB04AD"/>
    <w:rsid w:val="00FB5092"/>
    <w:rsid w:val="00FC2B00"/>
    <w:rsid w:val="00FD68CA"/>
    <w:rsid w:val="00FE4F65"/>
    <w:rsid w:val="00FE78B1"/>
    <w:rsid w:val="00F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77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C7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74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0842"/>
    <w:rPr>
      <w:rFonts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5D55DA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CE1E54"/>
    <w:pPr>
      <w:suppressAutoHyphens/>
      <w:spacing w:after="120"/>
    </w:pPr>
    <w:rPr>
      <w:rFonts w:cs="Noto Sans Devanagari"/>
      <w:color w:val="000000"/>
      <w:sz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27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41977&amp;dst=1001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686&amp;dst=100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45576&amp;dst=10001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1</TotalTime>
  <Pages>7</Pages>
  <Words>2199</Words>
  <Characters>12540</Characters>
  <Application>Microsoft Office Outlook</Application>
  <DocSecurity>0</DocSecurity>
  <Lines>0</Lines>
  <Paragraphs>0</Paragraphs>
  <ScaleCrop>false</ScaleCrop>
  <Company>Отдел информатики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sobes</cp:lastModifiedBy>
  <cp:revision>2</cp:revision>
  <cp:lastPrinted>2025-06-24T12:33:00Z</cp:lastPrinted>
  <dcterms:created xsi:type="dcterms:W3CDTF">2025-06-24T12:34:00Z</dcterms:created>
  <dcterms:modified xsi:type="dcterms:W3CDTF">2025-06-24T12:34:00Z</dcterms:modified>
</cp:coreProperties>
</file>