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45" w:rsidRDefault="00D35245">
      <w:pPr>
        <w:jc w:val="center"/>
        <w:rPr>
          <w:sz w:val="48"/>
          <w:lang w:val="en-US"/>
        </w:rPr>
      </w:pPr>
      <w:r w:rsidRPr="002624AF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D35245" w:rsidRPr="002D1398" w:rsidRDefault="00D35245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D35245" w:rsidRPr="002D1398" w:rsidRDefault="00D35245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D35245" w:rsidRPr="00EB02C0" w:rsidRDefault="00D35245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D35245" w:rsidRDefault="00D35245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D35245" w:rsidRPr="00303ECD" w:rsidRDefault="00D35245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D35245" w:rsidTr="00983306">
        <w:trPr>
          <w:trHeight w:val="368"/>
        </w:trPr>
        <w:tc>
          <w:tcPr>
            <w:tcW w:w="534" w:type="dxa"/>
            <w:vAlign w:val="center"/>
          </w:tcPr>
          <w:p w:rsidR="00D35245" w:rsidRDefault="00D35245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35245" w:rsidRDefault="00D35245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D35245" w:rsidRDefault="00D35245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D35245" w:rsidRDefault="00D35245" w:rsidP="004C6F68">
            <w:pPr>
              <w:rPr>
                <w:sz w:val="28"/>
              </w:rPr>
            </w:pPr>
          </w:p>
        </w:tc>
      </w:tr>
    </w:tbl>
    <w:p w:rsidR="00D35245" w:rsidRPr="00813774" w:rsidRDefault="00D35245" w:rsidP="00983306">
      <w:pPr>
        <w:jc w:val="center"/>
      </w:pPr>
    </w:p>
    <w:p w:rsidR="00D35245" w:rsidRDefault="00D35245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D35245" w:rsidRPr="00871F13" w:rsidRDefault="00D35245" w:rsidP="000074E5">
      <w:pPr>
        <w:widowControl w:val="0"/>
        <w:contextualSpacing/>
        <w:jc w:val="center"/>
        <w:rPr>
          <w:sz w:val="28"/>
          <w:szCs w:val="28"/>
        </w:rPr>
      </w:pPr>
    </w:p>
    <w:p w:rsidR="00D35245" w:rsidRPr="00871F13" w:rsidRDefault="00D35245" w:rsidP="000074E5">
      <w:pPr>
        <w:widowControl w:val="0"/>
        <w:contextualSpacing/>
        <w:jc w:val="center"/>
        <w:rPr>
          <w:sz w:val="28"/>
          <w:szCs w:val="28"/>
        </w:rPr>
      </w:pPr>
    </w:p>
    <w:p w:rsidR="00D35245" w:rsidRPr="004C6F68" w:rsidRDefault="00D35245" w:rsidP="00871F13">
      <w:pPr>
        <w:widowControl w:val="0"/>
        <w:contextualSpacing/>
        <w:rPr>
          <w:sz w:val="28"/>
          <w:szCs w:val="28"/>
        </w:rPr>
      </w:pPr>
      <w:r w:rsidRPr="004C6F68">
        <w:rPr>
          <w:sz w:val="28"/>
          <w:szCs w:val="28"/>
        </w:rPr>
        <w:t xml:space="preserve">О внесении изменений в постановление </w:t>
      </w:r>
    </w:p>
    <w:p w:rsidR="00D35245" w:rsidRPr="004C6F68" w:rsidRDefault="00D35245" w:rsidP="00871F13">
      <w:pPr>
        <w:widowControl w:val="0"/>
        <w:contextualSpacing/>
        <w:rPr>
          <w:sz w:val="28"/>
          <w:szCs w:val="28"/>
        </w:rPr>
      </w:pPr>
      <w:r w:rsidRPr="004C6F68">
        <w:rPr>
          <w:sz w:val="28"/>
          <w:szCs w:val="28"/>
        </w:rPr>
        <w:t>администрации города  от 19.10.2022 №1201</w:t>
      </w:r>
    </w:p>
    <w:p w:rsidR="00D35245" w:rsidRPr="004C6F68" w:rsidRDefault="00D35245" w:rsidP="000074E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35245" w:rsidRPr="004C6F68" w:rsidRDefault="00D35245" w:rsidP="000074E5">
      <w:pPr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В соответствии с частью 4 статьи 37 и частью 5 статьи 65 Федерального закона от 29 декабря 2012 года № 273-ФЗ «Об образовании </w:t>
      </w:r>
      <w:r w:rsidRPr="004C6F68">
        <w:rPr>
          <w:sz w:val="28"/>
          <w:szCs w:val="28"/>
        </w:rPr>
        <w:br/>
        <w:t xml:space="preserve">в Российской Федерации», в целях реализации Указа Президента Российской Федерации от 21 сентября 2022 года № 647 «Об объявлении частичной мобилизации в Российской Федерации», постановлением Правительства Архангельской области от 11.11.2022 №909-пп «О внесении изменений в некоторые постановления Правительства Архангельской области»,  руководствуясь Уставом администрации городского округа Архангельской области «Город Коряжма», администрация города  </w:t>
      </w:r>
    </w:p>
    <w:p w:rsidR="00D35245" w:rsidRPr="004C6F68" w:rsidRDefault="00D35245" w:rsidP="000074E5">
      <w:pPr>
        <w:ind w:firstLine="709"/>
        <w:jc w:val="both"/>
        <w:rPr>
          <w:sz w:val="28"/>
          <w:szCs w:val="28"/>
        </w:rPr>
      </w:pPr>
    </w:p>
    <w:p w:rsidR="00D35245" w:rsidRPr="004C6F68" w:rsidRDefault="00D35245" w:rsidP="000074E5">
      <w:pPr>
        <w:ind w:firstLine="709"/>
        <w:jc w:val="both"/>
        <w:rPr>
          <w:sz w:val="28"/>
          <w:szCs w:val="28"/>
        </w:rPr>
      </w:pPr>
      <w:r w:rsidRPr="004C6F68">
        <w:rPr>
          <w:b/>
          <w:sz w:val="28"/>
          <w:szCs w:val="28"/>
        </w:rPr>
        <w:t>п о с т а н о в л я е т:</w:t>
      </w:r>
    </w:p>
    <w:p w:rsidR="00D35245" w:rsidRPr="004C6F68" w:rsidRDefault="00D35245" w:rsidP="009C6884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   1. В</w:t>
      </w:r>
      <w:r>
        <w:rPr>
          <w:sz w:val="28"/>
          <w:szCs w:val="28"/>
        </w:rPr>
        <w:t>н</w:t>
      </w:r>
      <w:r w:rsidRPr="004C6F68">
        <w:rPr>
          <w:sz w:val="28"/>
          <w:szCs w:val="28"/>
        </w:rPr>
        <w:t>ести  в постановление администрации города  от 19.10.2022 №1201 «О дополнительных мерах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(службы)»  следующие изменения:</w:t>
      </w:r>
    </w:p>
    <w:p w:rsidR="00D35245" w:rsidRPr="004C6F68" w:rsidRDefault="00D35245" w:rsidP="009C6884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1.1. В названии, в пунктах 1 и 2 постановления: </w:t>
      </w:r>
    </w:p>
    <w:p w:rsidR="00D35245" w:rsidRPr="004C6F68" w:rsidRDefault="00D35245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>а) после слова «принимающих» дополнить словом «(принимавших)»;</w:t>
      </w:r>
    </w:p>
    <w:p w:rsidR="00D35245" w:rsidRPr="004C6F68" w:rsidRDefault="00D35245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>б) после слова «выполняющих» дополнить словом «(выполнявших)»;</w:t>
      </w:r>
    </w:p>
    <w:p w:rsidR="00D35245" w:rsidRPr="004C6F68" w:rsidRDefault="00D35245" w:rsidP="001E46C8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в) после слов «в период проведения специальной военной операции» </w:t>
      </w:r>
      <w:r w:rsidRPr="004C6F68">
        <w:rPr>
          <w:spacing w:val="-12"/>
          <w:sz w:val="28"/>
          <w:szCs w:val="28"/>
        </w:rPr>
        <w:t>дополнить словами «,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операции».</w:t>
      </w:r>
    </w:p>
    <w:p w:rsidR="00D35245" w:rsidRPr="004C6F68" w:rsidRDefault="00D35245" w:rsidP="001E46C8">
      <w:pPr>
        <w:widowControl w:val="0"/>
        <w:contextualSpacing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        2. Внести в Положение о предоставлении дополнительных мер социальной поддержки семьям проживающих на территории городского округа Архангельской области «Город Коряжма»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(службы), утвержденное постановлением администрации города  от 19.10.2022 №1201, следующие изменения:</w:t>
      </w:r>
    </w:p>
    <w:p w:rsidR="00D35245" w:rsidRPr="004C6F68" w:rsidRDefault="00D35245" w:rsidP="001E46C8">
      <w:pPr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 2.1. В названии Положения, в пункте 1 и пункте 12:</w:t>
      </w:r>
    </w:p>
    <w:p w:rsidR="00D35245" w:rsidRPr="004C6F68" w:rsidRDefault="00D35245" w:rsidP="00CD2B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>а) после слова «принимающих» дополнить словом «(принимавших)»;</w:t>
      </w:r>
    </w:p>
    <w:p w:rsidR="00D35245" w:rsidRPr="004C6F68" w:rsidRDefault="00D35245" w:rsidP="00CD2B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>б) после слова «выполняющих» дополнить словом «(выполнявших)»;</w:t>
      </w:r>
    </w:p>
    <w:p w:rsidR="00D35245" w:rsidRPr="004C6F68" w:rsidRDefault="00D35245" w:rsidP="00CD2B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4C6F68">
        <w:rPr>
          <w:sz w:val="28"/>
          <w:szCs w:val="28"/>
        </w:rPr>
        <w:t xml:space="preserve">в) после слов «в период проведения специальной военной операции» </w:t>
      </w:r>
      <w:r w:rsidRPr="004C6F68">
        <w:rPr>
          <w:spacing w:val="-12"/>
          <w:sz w:val="28"/>
          <w:szCs w:val="28"/>
        </w:rPr>
        <w:t>дополнить словами «, лиц, заключивших контракт о пребывании в добровольческом</w:t>
      </w:r>
      <w:r w:rsidRPr="004C6F68">
        <w:rPr>
          <w:sz w:val="28"/>
          <w:szCs w:val="28"/>
        </w:rPr>
        <w:t xml:space="preserve"> </w:t>
      </w:r>
      <w:r w:rsidRPr="004C6F68">
        <w:rPr>
          <w:spacing w:val="-6"/>
          <w:sz w:val="28"/>
          <w:szCs w:val="28"/>
        </w:rPr>
        <w:t>формировании (о добровольном содействии в выполнении задач, возложенных</w:t>
      </w:r>
      <w:r w:rsidRPr="004C6F68">
        <w:rPr>
          <w:sz w:val="28"/>
          <w:szCs w:val="28"/>
        </w:rPr>
        <w:t xml:space="preserve"> на Вооруженные Силы Российской Федерации) для участия в указанной специальной военной операции».</w:t>
      </w:r>
    </w:p>
    <w:p w:rsidR="00D35245" w:rsidRPr="004C6F68" w:rsidRDefault="00D35245" w:rsidP="00A500C7">
      <w:pPr>
        <w:spacing w:line="228" w:lineRule="auto"/>
        <w:ind w:firstLine="720"/>
        <w:jc w:val="both"/>
        <w:rPr>
          <w:bCs/>
          <w:sz w:val="28"/>
          <w:szCs w:val="28"/>
        </w:rPr>
      </w:pPr>
      <w:r w:rsidRPr="004C6F68">
        <w:rPr>
          <w:sz w:val="28"/>
          <w:szCs w:val="28"/>
        </w:rPr>
        <w:t xml:space="preserve">3. </w:t>
      </w:r>
      <w:r w:rsidRPr="004C6F68">
        <w:rPr>
          <w:bCs/>
          <w:sz w:val="28"/>
          <w:szCs w:val="28"/>
        </w:rPr>
        <w:t xml:space="preserve">Настоящее постановление вступает в силу со дня его официального опубликования, действует по </w:t>
      </w:r>
      <w:r w:rsidRPr="004C6F68">
        <w:rPr>
          <w:sz w:val="28"/>
          <w:szCs w:val="28"/>
        </w:rPr>
        <w:t>30 июня 2023 года включительно</w:t>
      </w:r>
      <w:r w:rsidRPr="004C6F68">
        <w:rPr>
          <w:bCs/>
          <w:sz w:val="28"/>
          <w:szCs w:val="28"/>
        </w:rPr>
        <w:t xml:space="preserve"> и  распространяется на правоотношения, возникшие с 28 октября 2022 года.</w:t>
      </w:r>
    </w:p>
    <w:p w:rsidR="00D35245" w:rsidRPr="004C6F68" w:rsidRDefault="00D35245" w:rsidP="00CD2B46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</w:p>
    <w:p w:rsidR="00D35245" w:rsidRPr="004C6F68" w:rsidRDefault="00D35245" w:rsidP="009C6884">
      <w:pPr>
        <w:widowControl w:val="0"/>
        <w:contextualSpacing/>
        <w:jc w:val="both"/>
        <w:rPr>
          <w:sz w:val="28"/>
          <w:szCs w:val="28"/>
        </w:rPr>
      </w:pPr>
    </w:p>
    <w:p w:rsidR="00D35245" w:rsidRPr="004C6F68" w:rsidRDefault="00D35245" w:rsidP="00871F13">
      <w:pPr>
        <w:ind w:firstLine="709"/>
        <w:rPr>
          <w:sz w:val="28"/>
          <w:szCs w:val="28"/>
        </w:rPr>
      </w:pPr>
    </w:p>
    <w:p w:rsidR="00D35245" w:rsidRPr="004C6F68" w:rsidRDefault="00D35245" w:rsidP="000074E5">
      <w:pPr>
        <w:pStyle w:val="ConsPlusNormal"/>
        <w:jc w:val="both"/>
        <w:rPr>
          <w:sz w:val="28"/>
          <w:szCs w:val="28"/>
        </w:rPr>
      </w:pPr>
    </w:p>
    <w:p w:rsidR="00D35245" w:rsidRPr="004C6F68" w:rsidRDefault="00D35245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C6F68">
        <w:rPr>
          <w:rFonts w:ascii="Times New Roman" w:hAnsi="Times New Roman" w:cs="Times New Roman"/>
          <w:sz w:val="28"/>
          <w:szCs w:val="28"/>
        </w:rPr>
        <w:t>Глава городского округа Архангельской области</w:t>
      </w:r>
    </w:p>
    <w:p w:rsidR="00D35245" w:rsidRPr="00656765" w:rsidRDefault="00D35245" w:rsidP="006567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35245" w:rsidRPr="00656765" w:rsidSect="00D37256">
          <w:headerReference w:type="even" r:id="rId8"/>
          <w:headerReference w:type="default" r:id="rId9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  <w:r w:rsidRPr="004C6F68">
        <w:rPr>
          <w:rFonts w:ascii="Times New Roman" w:hAnsi="Times New Roman" w:cs="Times New Roman"/>
          <w:sz w:val="28"/>
          <w:szCs w:val="28"/>
        </w:rPr>
        <w:t xml:space="preserve">«Город Коряжма»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А.А.Ткач</w:t>
      </w:r>
    </w:p>
    <w:p w:rsidR="00D35245" w:rsidRDefault="00D35245" w:rsidP="00656765">
      <w:pPr>
        <w:autoSpaceDE w:val="0"/>
        <w:autoSpaceDN w:val="0"/>
        <w:adjustRightInd w:val="0"/>
        <w:jc w:val="both"/>
      </w:pPr>
      <w:bookmarkStart w:id="0" w:name="Par200"/>
      <w:bookmarkEnd w:id="0"/>
    </w:p>
    <w:sectPr w:rsidR="00D35245" w:rsidSect="00CD2B46"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45" w:rsidRDefault="00D35245">
      <w:r>
        <w:separator/>
      </w:r>
    </w:p>
  </w:endnote>
  <w:endnote w:type="continuationSeparator" w:id="0">
    <w:p w:rsidR="00D35245" w:rsidRDefault="00D3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45" w:rsidRDefault="00D35245">
      <w:r>
        <w:separator/>
      </w:r>
    </w:p>
  </w:footnote>
  <w:footnote w:type="continuationSeparator" w:id="0">
    <w:p w:rsidR="00D35245" w:rsidRDefault="00D3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5" w:rsidRDefault="00D35245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35245" w:rsidRDefault="00D352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5" w:rsidRPr="00D37256" w:rsidRDefault="00D35245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D35245" w:rsidRPr="00D37256" w:rsidRDefault="00D35245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3C89"/>
    <w:rsid w:val="0005120C"/>
    <w:rsid w:val="00055550"/>
    <w:rsid w:val="00062EC5"/>
    <w:rsid w:val="0006532B"/>
    <w:rsid w:val="0007788D"/>
    <w:rsid w:val="00086500"/>
    <w:rsid w:val="000A12F5"/>
    <w:rsid w:val="000C5167"/>
    <w:rsid w:val="00116523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32942"/>
    <w:rsid w:val="002410F5"/>
    <w:rsid w:val="00245264"/>
    <w:rsid w:val="002615F9"/>
    <w:rsid w:val="002624AF"/>
    <w:rsid w:val="00263E70"/>
    <w:rsid w:val="00287E70"/>
    <w:rsid w:val="002A67C6"/>
    <w:rsid w:val="002D1398"/>
    <w:rsid w:val="00303ECD"/>
    <w:rsid w:val="00304C90"/>
    <w:rsid w:val="003111ED"/>
    <w:rsid w:val="003162AD"/>
    <w:rsid w:val="00322199"/>
    <w:rsid w:val="00363878"/>
    <w:rsid w:val="003A740F"/>
    <w:rsid w:val="003C3881"/>
    <w:rsid w:val="003D24C8"/>
    <w:rsid w:val="003F2C31"/>
    <w:rsid w:val="004036B8"/>
    <w:rsid w:val="0041107C"/>
    <w:rsid w:val="00470894"/>
    <w:rsid w:val="00497410"/>
    <w:rsid w:val="004A0B2B"/>
    <w:rsid w:val="004C1BE4"/>
    <w:rsid w:val="004C6F68"/>
    <w:rsid w:val="004E2A4C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4541"/>
    <w:rsid w:val="006115E7"/>
    <w:rsid w:val="00617D4C"/>
    <w:rsid w:val="00624C15"/>
    <w:rsid w:val="006526FA"/>
    <w:rsid w:val="006547C9"/>
    <w:rsid w:val="00656765"/>
    <w:rsid w:val="00667452"/>
    <w:rsid w:val="006950F2"/>
    <w:rsid w:val="006D65D2"/>
    <w:rsid w:val="007023AC"/>
    <w:rsid w:val="0073476F"/>
    <w:rsid w:val="00737186"/>
    <w:rsid w:val="007423CA"/>
    <w:rsid w:val="0075327D"/>
    <w:rsid w:val="0076053B"/>
    <w:rsid w:val="00764597"/>
    <w:rsid w:val="007810AD"/>
    <w:rsid w:val="007C1D33"/>
    <w:rsid w:val="007F193E"/>
    <w:rsid w:val="007F520B"/>
    <w:rsid w:val="007F7C8D"/>
    <w:rsid w:val="00813774"/>
    <w:rsid w:val="008154C5"/>
    <w:rsid w:val="008268B5"/>
    <w:rsid w:val="00852C1B"/>
    <w:rsid w:val="00871F13"/>
    <w:rsid w:val="008726AB"/>
    <w:rsid w:val="00874077"/>
    <w:rsid w:val="00886EAD"/>
    <w:rsid w:val="008903BE"/>
    <w:rsid w:val="00895BDF"/>
    <w:rsid w:val="008A172A"/>
    <w:rsid w:val="008C66A8"/>
    <w:rsid w:val="008D386A"/>
    <w:rsid w:val="008E437D"/>
    <w:rsid w:val="008E5AE4"/>
    <w:rsid w:val="00983306"/>
    <w:rsid w:val="0098362A"/>
    <w:rsid w:val="009A5008"/>
    <w:rsid w:val="009C6884"/>
    <w:rsid w:val="009E7370"/>
    <w:rsid w:val="009F0B8E"/>
    <w:rsid w:val="009F2556"/>
    <w:rsid w:val="009F75E2"/>
    <w:rsid w:val="00A44E0F"/>
    <w:rsid w:val="00A500C7"/>
    <w:rsid w:val="00A5011C"/>
    <w:rsid w:val="00A60EAE"/>
    <w:rsid w:val="00AA54FE"/>
    <w:rsid w:val="00AC0D10"/>
    <w:rsid w:val="00AC7417"/>
    <w:rsid w:val="00B14175"/>
    <w:rsid w:val="00B34ADD"/>
    <w:rsid w:val="00B42D46"/>
    <w:rsid w:val="00B45EFD"/>
    <w:rsid w:val="00B66B2F"/>
    <w:rsid w:val="00B91645"/>
    <w:rsid w:val="00B9178C"/>
    <w:rsid w:val="00B9378C"/>
    <w:rsid w:val="00BC70B6"/>
    <w:rsid w:val="00C02F01"/>
    <w:rsid w:val="00C17565"/>
    <w:rsid w:val="00C27F61"/>
    <w:rsid w:val="00C35C40"/>
    <w:rsid w:val="00C663E7"/>
    <w:rsid w:val="00C96466"/>
    <w:rsid w:val="00CD2B46"/>
    <w:rsid w:val="00CD6092"/>
    <w:rsid w:val="00CD705C"/>
    <w:rsid w:val="00CE731A"/>
    <w:rsid w:val="00D12381"/>
    <w:rsid w:val="00D35245"/>
    <w:rsid w:val="00D37256"/>
    <w:rsid w:val="00D43953"/>
    <w:rsid w:val="00D8284B"/>
    <w:rsid w:val="00D87E49"/>
    <w:rsid w:val="00D91DB9"/>
    <w:rsid w:val="00DA05CB"/>
    <w:rsid w:val="00DC28FD"/>
    <w:rsid w:val="00DF0283"/>
    <w:rsid w:val="00E061AA"/>
    <w:rsid w:val="00E159DF"/>
    <w:rsid w:val="00E402E1"/>
    <w:rsid w:val="00E4660E"/>
    <w:rsid w:val="00EB02C0"/>
    <w:rsid w:val="00EB3A03"/>
    <w:rsid w:val="00EF5DBF"/>
    <w:rsid w:val="00F667CF"/>
    <w:rsid w:val="00F8467D"/>
    <w:rsid w:val="00F86205"/>
    <w:rsid w:val="00F9007A"/>
    <w:rsid w:val="00F90BA9"/>
    <w:rsid w:val="00FA726B"/>
    <w:rsid w:val="00FB5092"/>
    <w:rsid w:val="00FC2B00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4A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1</TotalTime>
  <Pages>3</Pages>
  <Words>662</Words>
  <Characters>3775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2022-11-16T08:28:00Z</cp:lastPrinted>
  <dcterms:created xsi:type="dcterms:W3CDTF">2022-11-16T09:08:00Z</dcterms:created>
  <dcterms:modified xsi:type="dcterms:W3CDTF">2022-11-16T09:08:00Z</dcterms:modified>
</cp:coreProperties>
</file>