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7A" w:rsidRDefault="00755A1D">
      <w:pPr>
        <w:jc w:val="center"/>
        <w:rPr>
          <w:sz w:val="48"/>
          <w:lang w:val="en-US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3pt;height:65.1pt" fillcolor="window">
            <v:imagedata r:id="rId8" o:title="Герб Коряжмы моно_2"/>
          </v:shape>
        </w:pict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63397B" w:rsidRPr="0063397B" w:rsidRDefault="0063397B" w:rsidP="0063397B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24097A" w:rsidRDefault="0024097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813774" w:rsidRPr="00813774" w:rsidRDefault="00813774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813774" w:rsidTr="00813774">
        <w:trPr>
          <w:trHeight w:val="368"/>
        </w:trPr>
        <w:tc>
          <w:tcPr>
            <w:tcW w:w="534" w:type="dxa"/>
            <w:vAlign w:val="center"/>
          </w:tcPr>
          <w:p w:rsidR="00813774" w:rsidRDefault="00813774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3774" w:rsidRDefault="00813774">
            <w:pPr>
              <w:rPr>
                <w:sz w:val="28"/>
              </w:rPr>
            </w:pPr>
          </w:p>
        </w:tc>
        <w:tc>
          <w:tcPr>
            <w:tcW w:w="741" w:type="dxa"/>
            <w:vAlign w:val="center"/>
          </w:tcPr>
          <w:p w:rsidR="00813774" w:rsidRDefault="00813774" w:rsidP="00813774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813774" w:rsidRDefault="00813774">
            <w:pPr>
              <w:jc w:val="right"/>
              <w:rPr>
                <w:sz w:val="28"/>
              </w:rPr>
            </w:pPr>
          </w:p>
        </w:tc>
      </w:tr>
    </w:tbl>
    <w:p w:rsidR="00813774" w:rsidRPr="00813774" w:rsidRDefault="00813774" w:rsidP="00813774">
      <w:pPr>
        <w:jc w:val="center"/>
      </w:pPr>
    </w:p>
    <w:p w:rsidR="0024097A" w:rsidRDefault="00813774" w:rsidP="00813774">
      <w:pPr>
        <w:jc w:val="center"/>
        <w:rPr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оряжма</w:t>
      </w:r>
      <w:proofErr w:type="spellEnd"/>
    </w:p>
    <w:p w:rsidR="00A02EC5" w:rsidRPr="002336F1" w:rsidRDefault="00A02EC5" w:rsidP="00813774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2336F1" w:rsidRPr="00443AEA" w:rsidTr="00443AEA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6F1" w:rsidRPr="00443AEA" w:rsidRDefault="002336F1" w:rsidP="00443AEA">
            <w:pPr>
              <w:jc w:val="both"/>
              <w:rPr>
                <w:sz w:val="28"/>
              </w:rPr>
            </w:pPr>
            <w:proofErr w:type="gramStart"/>
            <w:r w:rsidRPr="00443AEA">
              <w:rPr>
                <w:sz w:val="28"/>
              </w:rPr>
              <w:t>Об утверждении Порядка предоставления ежемесячной социальной выплаты обучающимся, заключившим договор о целевом обучении с органом местного самоуправления городского округа Архангельской области «Город Коряжма» и (или) муниципальными образовательными организациями</w:t>
            </w:r>
            <w:r w:rsidRPr="00AD226D">
              <w:t xml:space="preserve"> </w:t>
            </w:r>
            <w:r w:rsidRPr="00443AEA">
              <w:rPr>
                <w:sz w:val="28"/>
              </w:rPr>
              <w:t xml:space="preserve">по очной форме обучения по образовательным программам высшего образования – программам </w:t>
            </w:r>
            <w:proofErr w:type="spellStart"/>
            <w:r w:rsidRPr="00443AEA">
              <w:rPr>
                <w:sz w:val="28"/>
              </w:rPr>
              <w:t>бакалавриата</w:t>
            </w:r>
            <w:proofErr w:type="spellEnd"/>
            <w:r w:rsidRPr="00443AEA">
              <w:rPr>
                <w:sz w:val="28"/>
              </w:rPr>
              <w:t xml:space="preserve"> по специальностям, направлениям подготовки, входящим в укрупненную группу специальностей и направлений подготовки 44.00.00 «Образование и педагогические науки»</w:t>
            </w:r>
            <w:proofErr w:type="gramEnd"/>
          </w:p>
        </w:tc>
      </w:tr>
    </w:tbl>
    <w:p w:rsidR="002336F1" w:rsidRDefault="002336F1" w:rsidP="00501ED5">
      <w:pPr>
        <w:rPr>
          <w:sz w:val="28"/>
        </w:rPr>
      </w:pPr>
    </w:p>
    <w:p w:rsidR="00F928F4" w:rsidRDefault="00A02EC5" w:rsidP="00F928F4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A02EC5">
        <w:rPr>
          <w:sz w:val="28"/>
        </w:rPr>
        <w:t xml:space="preserve"> целях обеспечения условий для развития кадрового потенциала </w:t>
      </w:r>
      <w:r w:rsidR="00F90BC7" w:rsidRPr="00F90BC7">
        <w:rPr>
          <w:sz w:val="28"/>
        </w:rPr>
        <w:t>образовательны</w:t>
      </w:r>
      <w:r w:rsidR="00F90BC7">
        <w:rPr>
          <w:sz w:val="28"/>
        </w:rPr>
        <w:t>х</w:t>
      </w:r>
      <w:r w:rsidR="00F90BC7" w:rsidRPr="00F90BC7">
        <w:rPr>
          <w:sz w:val="28"/>
        </w:rPr>
        <w:t xml:space="preserve"> организаци</w:t>
      </w:r>
      <w:r w:rsidR="00F90BC7">
        <w:rPr>
          <w:sz w:val="28"/>
        </w:rPr>
        <w:t>й</w:t>
      </w:r>
      <w:r w:rsidR="00F90BC7" w:rsidRPr="00F90BC7">
        <w:rPr>
          <w:sz w:val="28"/>
        </w:rPr>
        <w:t>, реализующи</w:t>
      </w:r>
      <w:r w:rsidR="00F90BC7">
        <w:rPr>
          <w:sz w:val="28"/>
        </w:rPr>
        <w:t>х</w:t>
      </w:r>
      <w:r w:rsidR="00F90BC7" w:rsidRPr="00F90BC7">
        <w:rPr>
          <w:sz w:val="28"/>
        </w:rPr>
        <w:t xml:space="preserve"> основные образовательные программы и дополнительные образовательные программы, осуществляющие образовательную деятельность на территории городского округа Архангельской области «Город Коряжма»</w:t>
      </w:r>
      <w:r w:rsidR="00F928F4">
        <w:rPr>
          <w:sz w:val="28"/>
        </w:rPr>
        <w:t>,</w:t>
      </w:r>
      <w:r w:rsidR="00F928F4" w:rsidRPr="00F928F4">
        <w:t xml:space="preserve"> </w:t>
      </w:r>
      <w:r w:rsidR="00F928F4" w:rsidRPr="00F928F4">
        <w:rPr>
          <w:sz w:val="28"/>
        </w:rPr>
        <w:t xml:space="preserve">администрация </w:t>
      </w:r>
      <w:r w:rsidR="00F928F4">
        <w:rPr>
          <w:sz w:val="28"/>
        </w:rPr>
        <w:t>города</w:t>
      </w:r>
    </w:p>
    <w:p w:rsidR="006B7FCA" w:rsidRPr="00F928F4" w:rsidRDefault="006B7FCA" w:rsidP="00F928F4">
      <w:pPr>
        <w:ind w:firstLine="708"/>
        <w:jc w:val="both"/>
        <w:rPr>
          <w:sz w:val="28"/>
        </w:rPr>
      </w:pPr>
    </w:p>
    <w:p w:rsidR="00A93555" w:rsidRDefault="00F928F4" w:rsidP="00F928F4">
      <w:pPr>
        <w:ind w:firstLine="708"/>
        <w:jc w:val="both"/>
        <w:rPr>
          <w:sz w:val="28"/>
        </w:rPr>
      </w:pPr>
      <w:r w:rsidRPr="00F928F4">
        <w:rPr>
          <w:sz w:val="28"/>
        </w:rPr>
        <w:t>ПОСТАНОВЛЯЕТ:</w:t>
      </w:r>
    </w:p>
    <w:p w:rsidR="006B7FCA" w:rsidRPr="00A93555" w:rsidRDefault="006B7FCA" w:rsidP="00F928F4">
      <w:pPr>
        <w:ind w:firstLine="708"/>
        <w:jc w:val="both"/>
        <w:rPr>
          <w:sz w:val="28"/>
        </w:rPr>
      </w:pPr>
    </w:p>
    <w:p w:rsidR="00A02EC5" w:rsidRDefault="00A02EC5" w:rsidP="00A93555">
      <w:pPr>
        <w:jc w:val="both"/>
        <w:rPr>
          <w:sz w:val="28"/>
        </w:rPr>
      </w:pPr>
      <w:r w:rsidRPr="00A02EC5">
        <w:rPr>
          <w:sz w:val="28"/>
        </w:rPr>
        <w:t xml:space="preserve">          1. </w:t>
      </w:r>
      <w:proofErr w:type="gramStart"/>
      <w:r w:rsidRPr="00A02EC5">
        <w:rPr>
          <w:sz w:val="28"/>
        </w:rPr>
        <w:t xml:space="preserve">Утвердить прилагаемый Порядок </w:t>
      </w:r>
      <w:r w:rsidR="00AD226D" w:rsidRPr="00AD226D">
        <w:rPr>
          <w:sz w:val="28"/>
        </w:rPr>
        <w:t xml:space="preserve">предоставления ежемесячной социальной выплаты обучающимся, заключившим договор о целевом обучении с органом местного самоуправления городского округа Архангельской области «Город Коряжма» и (или) муниципальными образовательными организациями по очной форме обучения по образовательным программам высшего образования – программам </w:t>
      </w:r>
      <w:proofErr w:type="spellStart"/>
      <w:r w:rsidR="00AD226D" w:rsidRPr="00AD226D">
        <w:rPr>
          <w:sz w:val="28"/>
        </w:rPr>
        <w:t>бакалавриата</w:t>
      </w:r>
      <w:proofErr w:type="spellEnd"/>
      <w:r w:rsidR="00AD226D" w:rsidRPr="00AD226D">
        <w:rPr>
          <w:sz w:val="28"/>
        </w:rPr>
        <w:t xml:space="preserve"> по специальностям, направлениям подготовки, входящим в укрупненную группу специальностей и направлений подготовки 44.00.00 «Образование и педагогические науки»</w:t>
      </w:r>
      <w:r w:rsidR="0031633A">
        <w:rPr>
          <w:sz w:val="28"/>
        </w:rPr>
        <w:t>.</w:t>
      </w:r>
      <w:proofErr w:type="gramEnd"/>
    </w:p>
    <w:p w:rsidR="006B7FCA" w:rsidRDefault="00822B72" w:rsidP="0031633A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A93555" w:rsidRPr="00A93555">
        <w:rPr>
          <w:sz w:val="28"/>
        </w:rPr>
        <w:t xml:space="preserve">. </w:t>
      </w:r>
      <w:r w:rsidR="006B7FCA">
        <w:rPr>
          <w:sz w:val="28"/>
        </w:rPr>
        <w:t>Определить у</w:t>
      </w:r>
      <w:r w:rsidR="006B7FCA" w:rsidRPr="006B7FCA">
        <w:rPr>
          <w:sz w:val="28"/>
        </w:rPr>
        <w:t>правление социального развития администрации городского округа Архангельской области «Город Коряжма»</w:t>
      </w:r>
      <w:r w:rsidR="006B7FCA">
        <w:rPr>
          <w:sz w:val="28"/>
        </w:rPr>
        <w:t xml:space="preserve"> у</w:t>
      </w:r>
      <w:r w:rsidR="006B7FCA" w:rsidRPr="006B7FCA">
        <w:rPr>
          <w:sz w:val="28"/>
        </w:rPr>
        <w:t xml:space="preserve">полномоченным органом, </w:t>
      </w:r>
      <w:r w:rsidR="0046280F">
        <w:rPr>
          <w:sz w:val="28"/>
        </w:rPr>
        <w:t>обеспечивающим предоставление</w:t>
      </w:r>
      <w:r w:rsidR="006B7FCA" w:rsidRPr="006B7FCA">
        <w:rPr>
          <w:sz w:val="28"/>
        </w:rPr>
        <w:t xml:space="preserve"> </w:t>
      </w:r>
      <w:r w:rsidR="00097397">
        <w:rPr>
          <w:sz w:val="28"/>
        </w:rPr>
        <w:t xml:space="preserve">субсидии образовательным организациям для </w:t>
      </w:r>
      <w:r w:rsidR="006B7FCA" w:rsidRPr="006B7FCA">
        <w:rPr>
          <w:sz w:val="28"/>
        </w:rPr>
        <w:t>ежемесячны</w:t>
      </w:r>
      <w:r w:rsidR="0046280F">
        <w:rPr>
          <w:sz w:val="28"/>
        </w:rPr>
        <w:t>х</w:t>
      </w:r>
      <w:r w:rsidR="006B7FCA" w:rsidRPr="006B7FCA">
        <w:rPr>
          <w:sz w:val="28"/>
        </w:rPr>
        <w:t xml:space="preserve"> </w:t>
      </w:r>
      <w:r w:rsidR="006B7FCA">
        <w:rPr>
          <w:sz w:val="28"/>
        </w:rPr>
        <w:t>социальны</w:t>
      </w:r>
      <w:r w:rsidR="0046280F">
        <w:rPr>
          <w:sz w:val="28"/>
        </w:rPr>
        <w:t>х</w:t>
      </w:r>
      <w:r w:rsidR="006B7FCA">
        <w:rPr>
          <w:sz w:val="28"/>
        </w:rPr>
        <w:t xml:space="preserve"> выплат обучающимся.</w:t>
      </w:r>
    </w:p>
    <w:p w:rsidR="006B7FCA" w:rsidRDefault="006B7FCA" w:rsidP="0031633A">
      <w:pPr>
        <w:ind w:firstLine="708"/>
        <w:jc w:val="both"/>
        <w:rPr>
          <w:sz w:val="28"/>
        </w:rPr>
      </w:pPr>
    </w:p>
    <w:p w:rsidR="006B7FCA" w:rsidRDefault="006B7FCA" w:rsidP="0031633A">
      <w:pPr>
        <w:ind w:firstLine="708"/>
        <w:jc w:val="both"/>
        <w:rPr>
          <w:sz w:val="28"/>
        </w:rPr>
      </w:pPr>
    </w:p>
    <w:p w:rsidR="0031633A" w:rsidRPr="0031633A" w:rsidRDefault="006B7FCA" w:rsidP="0031633A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="0031633A" w:rsidRPr="0031633A">
        <w:rPr>
          <w:sz w:val="28"/>
        </w:rPr>
        <w:t>Постановление вступает в силу с момента официального опубликования в газете «</w:t>
      </w:r>
      <w:proofErr w:type="spellStart"/>
      <w:r w:rsidR="0031633A" w:rsidRPr="0031633A">
        <w:rPr>
          <w:sz w:val="28"/>
        </w:rPr>
        <w:t>Коряжемский</w:t>
      </w:r>
      <w:proofErr w:type="spellEnd"/>
      <w:r w:rsidR="0031633A" w:rsidRPr="0031633A">
        <w:rPr>
          <w:sz w:val="28"/>
        </w:rPr>
        <w:t xml:space="preserve"> муниципальный вестник» и распространяется на правоотношения, возникшие с 1 января 2022 года.</w:t>
      </w:r>
    </w:p>
    <w:p w:rsidR="00A02EC5" w:rsidRDefault="006B7FCA" w:rsidP="0031633A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31633A" w:rsidRPr="0031633A">
        <w:rPr>
          <w:sz w:val="28"/>
        </w:rPr>
        <w:t xml:space="preserve">. </w:t>
      </w:r>
      <w:proofErr w:type="gramStart"/>
      <w:r w:rsidR="0031633A" w:rsidRPr="0031633A">
        <w:rPr>
          <w:sz w:val="28"/>
        </w:rPr>
        <w:t>Контроль за</w:t>
      </w:r>
      <w:proofErr w:type="gramEnd"/>
      <w:r w:rsidR="0031633A" w:rsidRPr="0031633A">
        <w:rPr>
          <w:sz w:val="28"/>
        </w:rPr>
        <w:t xml:space="preserve"> исполнением настоящего постановления возложить на заместителя главы муниципального образования по социальным вопросам, начальника управления социального развития администрации города.</w:t>
      </w:r>
    </w:p>
    <w:p w:rsidR="0031633A" w:rsidRDefault="0031633A" w:rsidP="0031633A">
      <w:pPr>
        <w:ind w:firstLine="708"/>
        <w:jc w:val="both"/>
        <w:rPr>
          <w:sz w:val="28"/>
        </w:rPr>
      </w:pPr>
    </w:p>
    <w:p w:rsidR="006B7FCA" w:rsidRDefault="006B7FCA" w:rsidP="0031633A">
      <w:pPr>
        <w:ind w:firstLine="708"/>
        <w:jc w:val="both"/>
        <w:rPr>
          <w:sz w:val="28"/>
        </w:rPr>
      </w:pPr>
    </w:p>
    <w:p w:rsidR="005C652B" w:rsidRDefault="005C652B" w:rsidP="00A93555">
      <w:pPr>
        <w:jc w:val="both"/>
        <w:rPr>
          <w:sz w:val="28"/>
        </w:rPr>
      </w:pPr>
      <w:r>
        <w:rPr>
          <w:sz w:val="28"/>
        </w:rPr>
        <w:t>Глава муниципального образования                                                  А.А. Ткач</w:t>
      </w: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6B7FCA" w:rsidRDefault="006B7FCA" w:rsidP="00A93555">
      <w:pPr>
        <w:jc w:val="both"/>
        <w:rPr>
          <w:sz w:val="28"/>
        </w:rPr>
      </w:pPr>
    </w:p>
    <w:p w:rsidR="008144D4" w:rsidRPr="008144D4" w:rsidRDefault="008144D4" w:rsidP="00C65D4E">
      <w:pPr>
        <w:widowControl w:val="0"/>
        <w:ind w:left="4248"/>
        <w:jc w:val="right"/>
        <w:rPr>
          <w:sz w:val="28"/>
        </w:rPr>
      </w:pPr>
      <w:r w:rsidRPr="008144D4">
        <w:rPr>
          <w:sz w:val="28"/>
        </w:rPr>
        <w:lastRenderedPageBreak/>
        <w:t>УТВЕРЖДЕН</w:t>
      </w:r>
    </w:p>
    <w:p w:rsidR="003F65A7" w:rsidRDefault="008144D4" w:rsidP="00C65D4E">
      <w:pPr>
        <w:widowControl w:val="0"/>
        <w:ind w:left="4248"/>
        <w:jc w:val="right"/>
        <w:rPr>
          <w:sz w:val="28"/>
        </w:rPr>
      </w:pPr>
      <w:r w:rsidRPr="008144D4">
        <w:rPr>
          <w:sz w:val="28"/>
        </w:rPr>
        <w:t>постановлением</w:t>
      </w:r>
      <w:r w:rsidR="003F65A7">
        <w:rPr>
          <w:sz w:val="28"/>
        </w:rPr>
        <w:t xml:space="preserve"> </w:t>
      </w:r>
    </w:p>
    <w:p w:rsidR="008144D4" w:rsidRPr="008144D4" w:rsidRDefault="008144D4" w:rsidP="00C65D4E">
      <w:pPr>
        <w:widowControl w:val="0"/>
        <w:ind w:left="4248"/>
        <w:jc w:val="right"/>
        <w:rPr>
          <w:sz w:val="28"/>
        </w:rPr>
      </w:pPr>
      <w:r>
        <w:rPr>
          <w:sz w:val="28"/>
        </w:rPr>
        <w:t>администрации</w:t>
      </w:r>
      <w:r w:rsidR="00F928F4">
        <w:rPr>
          <w:sz w:val="28"/>
        </w:rPr>
        <w:t xml:space="preserve"> города</w:t>
      </w:r>
    </w:p>
    <w:p w:rsidR="008144D4" w:rsidRPr="008144D4" w:rsidRDefault="008144D4" w:rsidP="00C65D4E">
      <w:pPr>
        <w:widowControl w:val="0"/>
        <w:ind w:left="4248"/>
        <w:jc w:val="right"/>
        <w:rPr>
          <w:sz w:val="28"/>
        </w:rPr>
      </w:pPr>
      <w:r>
        <w:rPr>
          <w:sz w:val="28"/>
        </w:rPr>
        <w:t>от _____</w:t>
      </w:r>
      <w:r w:rsidR="003F65A7">
        <w:rPr>
          <w:sz w:val="28"/>
        </w:rPr>
        <w:t>____</w:t>
      </w:r>
      <w:r>
        <w:rPr>
          <w:sz w:val="28"/>
        </w:rPr>
        <w:t>_____ 2022</w:t>
      </w:r>
      <w:r w:rsidRPr="008144D4">
        <w:rPr>
          <w:sz w:val="28"/>
        </w:rPr>
        <w:t xml:space="preserve"> г. № __</w:t>
      </w:r>
      <w:r w:rsidR="002336F1">
        <w:rPr>
          <w:sz w:val="28"/>
        </w:rPr>
        <w:t>_</w:t>
      </w:r>
      <w:r w:rsidRPr="008144D4">
        <w:rPr>
          <w:sz w:val="28"/>
        </w:rPr>
        <w:t>_</w:t>
      </w:r>
    </w:p>
    <w:p w:rsidR="008144D4" w:rsidRPr="008144D4" w:rsidRDefault="008144D4" w:rsidP="00C65D4E">
      <w:pPr>
        <w:widowControl w:val="0"/>
        <w:jc w:val="both"/>
        <w:rPr>
          <w:sz w:val="28"/>
        </w:rPr>
      </w:pPr>
    </w:p>
    <w:p w:rsidR="008144D4" w:rsidRPr="008144D4" w:rsidRDefault="008144D4" w:rsidP="00C65D4E">
      <w:pPr>
        <w:widowControl w:val="0"/>
        <w:jc w:val="center"/>
        <w:rPr>
          <w:sz w:val="28"/>
        </w:rPr>
      </w:pPr>
      <w:r w:rsidRPr="008144D4">
        <w:rPr>
          <w:sz w:val="28"/>
        </w:rPr>
        <w:t>ПО</w:t>
      </w:r>
      <w:r w:rsidR="00A93555">
        <w:rPr>
          <w:sz w:val="28"/>
        </w:rPr>
        <w:t>РЯДОК</w:t>
      </w:r>
    </w:p>
    <w:p w:rsidR="008144D4" w:rsidRPr="008144D4" w:rsidRDefault="00AD226D" w:rsidP="00C65D4E">
      <w:pPr>
        <w:widowControl w:val="0"/>
        <w:jc w:val="center"/>
        <w:rPr>
          <w:sz w:val="28"/>
        </w:rPr>
      </w:pPr>
      <w:proofErr w:type="gramStart"/>
      <w:r w:rsidRPr="00AD226D">
        <w:rPr>
          <w:sz w:val="28"/>
        </w:rPr>
        <w:t>предоставления ежемесячной социальной выплаты обучающимся, заключившим договор о целевом обучении с органом местного самоуправления</w:t>
      </w:r>
      <w:r>
        <w:rPr>
          <w:sz w:val="28"/>
        </w:rPr>
        <w:t xml:space="preserve"> </w:t>
      </w:r>
      <w:r w:rsidRPr="00AD226D">
        <w:rPr>
          <w:sz w:val="28"/>
        </w:rPr>
        <w:t xml:space="preserve">городского округа Архангельской области «Город Коряжма» и (или) муниципальными образовательными организациями по очной форме обучения по образовательным программам высшего образования – программам </w:t>
      </w:r>
      <w:proofErr w:type="spellStart"/>
      <w:r w:rsidRPr="00AD226D">
        <w:rPr>
          <w:sz w:val="28"/>
        </w:rPr>
        <w:t>бакалавриата</w:t>
      </w:r>
      <w:proofErr w:type="spellEnd"/>
      <w:r w:rsidRPr="00AD226D">
        <w:rPr>
          <w:sz w:val="28"/>
        </w:rPr>
        <w:t xml:space="preserve"> по специальностям, направлениям подготовки, входящим в укрупненную группу специальностей и направлений подготовки 44.00.00 «Образование и педагогические науки»</w:t>
      </w:r>
      <w:proofErr w:type="gramEnd"/>
    </w:p>
    <w:p w:rsidR="008144D4" w:rsidRPr="008144D4" w:rsidRDefault="008144D4" w:rsidP="00C65D4E">
      <w:pPr>
        <w:widowControl w:val="0"/>
        <w:jc w:val="both"/>
        <w:rPr>
          <w:sz w:val="28"/>
        </w:rPr>
      </w:pPr>
    </w:p>
    <w:p w:rsidR="008144D4" w:rsidRDefault="008144D4" w:rsidP="00C65D4E">
      <w:pPr>
        <w:widowControl w:val="0"/>
        <w:ind w:firstLine="708"/>
        <w:jc w:val="both"/>
        <w:rPr>
          <w:sz w:val="28"/>
        </w:rPr>
      </w:pPr>
      <w:r w:rsidRPr="008144D4">
        <w:rPr>
          <w:sz w:val="28"/>
        </w:rPr>
        <w:t>1.</w:t>
      </w:r>
      <w:r w:rsidR="005B4C1A">
        <w:rPr>
          <w:sz w:val="28"/>
        </w:rPr>
        <w:t xml:space="preserve"> </w:t>
      </w:r>
      <w:proofErr w:type="gramStart"/>
      <w:r w:rsidR="0005589D" w:rsidRPr="0005589D">
        <w:rPr>
          <w:sz w:val="28"/>
        </w:rPr>
        <w:t xml:space="preserve">Настоящий Порядок определяет порядок и условия предоставления ежемесячной социальной выплаты обучающимся, поступившим в образовательные организации высшего образования в пределах квоты приема на целевое обучение и заключившим договор о целевом обучении с органом местного самоуправления </w:t>
      </w:r>
      <w:r w:rsidR="0005589D">
        <w:rPr>
          <w:sz w:val="28"/>
        </w:rPr>
        <w:t>городского округа Архангельской области «Город Коряжма»</w:t>
      </w:r>
      <w:r w:rsidR="0005589D" w:rsidRPr="0005589D">
        <w:rPr>
          <w:sz w:val="28"/>
        </w:rPr>
        <w:t xml:space="preserve"> и (или) </w:t>
      </w:r>
      <w:r w:rsidR="0005589D">
        <w:rPr>
          <w:sz w:val="28"/>
        </w:rPr>
        <w:t xml:space="preserve">муниципальными </w:t>
      </w:r>
      <w:r w:rsidR="0005589D" w:rsidRPr="0005589D">
        <w:rPr>
          <w:sz w:val="28"/>
        </w:rPr>
        <w:t xml:space="preserve">образовательными организациями </w:t>
      </w:r>
      <w:r w:rsidR="00AD226D" w:rsidRPr="00AD226D">
        <w:rPr>
          <w:sz w:val="28"/>
        </w:rPr>
        <w:t xml:space="preserve">по очной форме обучения по образовательным программам высшего образования – программам </w:t>
      </w:r>
      <w:proofErr w:type="spellStart"/>
      <w:r w:rsidR="00AD226D" w:rsidRPr="00AD226D">
        <w:rPr>
          <w:sz w:val="28"/>
        </w:rPr>
        <w:t>бакалавриата</w:t>
      </w:r>
      <w:proofErr w:type="spellEnd"/>
      <w:r w:rsidR="00AD226D" w:rsidRPr="00AD226D">
        <w:rPr>
          <w:sz w:val="28"/>
        </w:rPr>
        <w:t xml:space="preserve"> по специальностям, направлениям подготовки</w:t>
      </w:r>
      <w:proofErr w:type="gramEnd"/>
      <w:r w:rsidR="00AD226D" w:rsidRPr="00AD226D">
        <w:rPr>
          <w:sz w:val="28"/>
        </w:rPr>
        <w:t>, входящим в укрупненную группу специальностей и направлений подготовки 44.00.00 «Образование и педагогические науки»</w:t>
      </w:r>
      <w:r w:rsidR="00FB0801">
        <w:rPr>
          <w:sz w:val="28"/>
        </w:rPr>
        <w:t xml:space="preserve">, </w:t>
      </w:r>
      <w:r w:rsidR="0005589D" w:rsidRPr="0005589D">
        <w:rPr>
          <w:sz w:val="28"/>
        </w:rPr>
        <w:t xml:space="preserve">из бюджета </w:t>
      </w:r>
      <w:r w:rsidR="0005589D">
        <w:rPr>
          <w:sz w:val="28"/>
        </w:rPr>
        <w:t>городского округа Архангельской области «Город Коряжма»</w:t>
      </w:r>
      <w:r w:rsidR="0005589D" w:rsidRPr="0005589D">
        <w:rPr>
          <w:sz w:val="28"/>
        </w:rPr>
        <w:t xml:space="preserve"> (далее соответственно </w:t>
      </w:r>
      <w:proofErr w:type="gramStart"/>
      <w:r w:rsidR="0005589D" w:rsidRPr="0005589D">
        <w:rPr>
          <w:sz w:val="28"/>
        </w:rPr>
        <w:t>–</w:t>
      </w:r>
      <w:r w:rsidR="00DB16AD">
        <w:rPr>
          <w:sz w:val="28"/>
        </w:rPr>
        <w:t>м</w:t>
      </w:r>
      <w:proofErr w:type="gramEnd"/>
      <w:r w:rsidR="00DB16AD">
        <w:rPr>
          <w:sz w:val="28"/>
        </w:rPr>
        <w:t>естный бюджет</w:t>
      </w:r>
      <w:r w:rsidR="0005589D" w:rsidRPr="0005589D">
        <w:rPr>
          <w:sz w:val="28"/>
        </w:rPr>
        <w:t>).</w:t>
      </w:r>
    </w:p>
    <w:p w:rsidR="00A93555" w:rsidRPr="00A93555" w:rsidRDefault="00A93555" w:rsidP="00C65D4E">
      <w:pPr>
        <w:widowControl w:val="0"/>
        <w:ind w:firstLine="708"/>
        <w:jc w:val="both"/>
        <w:rPr>
          <w:sz w:val="28"/>
        </w:rPr>
      </w:pPr>
      <w:r w:rsidRPr="00A93555">
        <w:rPr>
          <w:sz w:val="28"/>
        </w:rPr>
        <w:t xml:space="preserve">2. Уполномоченным органом, </w:t>
      </w:r>
      <w:r w:rsidR="00837907" w:rsidRPr="00837907">
        <w:rPr>
          <w:sz w:val="28"/>
        </w:rPr>
        <w:t xml:space="preserve">обеспечивающим предоставление </w:t>
      </w:r>
      <w:r w:rsidR="00097397">
        <w:rPr>
          <w:sz w:val="28"/>
        </w:rPr>
        <w:t xml:space="preserve">субсидии образовательным </w:t>
      </w:r>
      <w:proofErr w:type="gramStart"/>
      <w:r w:rsidR="00097397">
        <w:rPr>
          <w:sz w:val="28"/>
        </w:rPr>
        <w:t>организациям</w:t>
      </w:r>
      <w:proofErr w:type="gramEnd"/>
      <w:r w:rsidR="00097397">
        <w:rPr>
          <w:sz w:val="28"/>
        </w:rPr>
        <w:t xml:space="preserve"> для </w:t>
      </w:r>
      <w:r w:rsidR="00837907" w:rsidRPr="00837907">
        <w:rPr>
          <w:sz w:val="28"/>
        </w:rPr>
        <w:t>ежемесячных социальных выплат</w:t>
      </w:r>
      <w:r w:rsidRPr="00A93555">
        <w:rPr>
          <w:sz w:val="28"/>
        </w:rPr>
        <w:t xml:space="preserve"> обучающимся, является </w:t>
      </w:r>
      <w:r w:rsidR="00FB0801">
        <w:rPr>
          <w:sz w:val="28"/>
        </w:rPr>
        <w:t>Управление социального развития администрации городского округа Архангельской области «Город Коряжма»</w:t>
      </w:r>
      <w:r w:rsidR="00FB0801" w:rsidRPr="008144D4">
        <w:rPr>
          <w:sz w:val="28"/>
        </w:rPr>
        <w:t>, в ведении которого наход</w:t>
      </w:r>
      <w:r w:rsidR="00E8606B">
        <w:rPr>
          <w:sz w:val="28"/>
        </w:rPr>
        <w:t>я</w:t>
      </w:r>
      <w:r w:rsidR="00FB0801" w:rsidRPr="008144D4">
        <w:rPr>
          <w:sz w:val="28"/>
        </w:rPr>
        <w:t>тся образовательн</w:t>
      </w:r>
      <w:r w:rsidR="00837907">
        <w:rPr>
          <w:sz w:val="28"/>
        </w:rPr>
        <w:t>ые</w:t>
      </w:r>
      <w:r w:rsidR="00FB0801" w:rsidRPr="008144D4">
        <w:rPr>
          <w:sz w:val="28"/>
        </w:rPr>
        <w:t xml:space="preserve"> организаци</w:t>
      </w:r>
      <w:r w:rsidR="00837907">
        <w:rPr>
          <w:sz w:val="28"/>
        </w:rPr>
        <w:t>и</w:t>
      </w:r>
      <w:r w:rsidR="00FB0801" w:rsidRPr="008144D4">
        <w:rPr>
          <w:sz w:val="28"/>
        </w:rPr>
        <w:t>, трудоустройство в котор</w:t>
      </w:r>
      <w:r w:rsidR="00837907">
        <w:rPr>
          <w:sz w:val="28"/>
        </w:rPr>
        <w:t>ые</w:t>
      </w:r>
      <w:r w:rsidR="00FB0801" w:rsidRPr="008144D4">
        <w:rPr>
          <w:sz w:val="28"/>
        </w:rPr>
        <w:t xml:space="preserve"> обучающ</w:t>
      </w:r>
      <w:r w:rsidR="00837907">
        <w:rPr>
          <w:sz w:val="28"/>
        </w:rPr>
        <w:t>их</w:t>
      </w:r>
      <w:r w:rsidR="00FB0801" w:rsidRPr="008144D4">
        <w:rPr>
          <w:sz w:val="28"/>
        </w:rPr>
        <w:t>ся предусмотрено договором о целевом обучении.</w:t>
      </w:r>
    </w:p>
    <w:p w:rsidR="00A93555" w:rsidRPr="00A93555" w:rsidRDefault="00A93555" w:rsidP="00C65D4E">
      <w:pPr>
        <w:widowControl w:val="0"/>
        <w:ind w:firstLine="708"/>
        <w:jc w:val="both"/>
        <w:rPr>
          <w:sz w:val="28"/>
        </w:rPr>
      </w:pPr>
      <w:r w:rsidRPr="00A93555">
        <w:rPr>
          <w:sz w:val="28"/>
        </w:rPr>
        <w:t>3. Для получения социальной выплаты обучающийся должен соответствовать одновременно следующим условиям:</w:t>
      </w:r>
    </w:p>
    <w:p w:rsidR="00A93555" w:rsidRPr="00A93555" w:rsidRDefault="00A93555" w:rsidP="00C65D4E">
      <w:pPr>
        <w:widowControl w:val="0"/>
        <w:ind w:firstLine="708"/>
        <w:jc w:val="both"/>
        <w:rPr>
          <w:sz w:val="28"/>
        </w:rPr>
      </w:pPr>
      <w:r w:rsidRPr="00A93555">
        <w:rPr>
          <w:sz w:val="28"/>
        </w:rPr>
        <w:t>а) гражданство Российской Федерации;</w:t>
      </w:r>
    </w:p>
    <w:p w:rsidR="00AD226D" w:rsidRPr="008144D4" w:rsidRDefault="00AD226D" w:rsidP="00C65D4E">
      <w:pPr>
        <w:widowControl w:val="0"/>
        <w:ind w:firstLine="708"/>
        <w:jc w:val="both"/>
        <w:rPr>
          <w:sz w:val="28"/>
        </w:rPr>
      </w:pPr>
      <w:r w:rsidRPr="00A93555">
        <w:rPr>
          <w:sz w:val="28"/>
        </w:rPr>
        <w:t xml:space="preserve">б) </w:t>
      </w:r>
      <w:r w:rsidRPr="008144D4">
        <w:rPr>
          <w:sz w:val="28"/>
        </w:rPr>
        <w:t>поступление не ранее 2020 года в образовательную организацию высшего образования в пределах квоты приема на целевое обучение;</w:t>
      </w:r>
    </w:p>
    <w:p w:rsidR="00AD226D" w:rsidRPr="008144D4" w:rsidRDefault="00AD226D" w:rsidP="00C65D4E">
      <w:pPr>
        <w:widowControl w:val="0"/>
        <w:ind w:firstLine="708"/>
        <w:jc w:val="both"/>
        <w:rPr>
          <w:sz w:val="28"/>
        </w:rPr>
      </w:pPr>
      <w:r w:rsidRPr="00A93555">
        <w:rPr>
          <w:sz w:val="28"/>
        </w:rPr>
        <w:t xml:space="preserve">в) </w:t>
      </w:r>
      <w:r w:rsidRPr="008144D4">
        <w:rPr>
          <w:sz w:val="28"/>
        </w:rPr>
        <w:t xml:space="preserve">заключение договора о целевом обучении с органом местного самоуправления </w:t>
      </w:r>
      <w:r>
        <w:rPr>
          <w:sz w:val="28"/>
        </w:rPr>
        <w:t>городского округа</w:t>
      </w:r>
      <w:r w:rsidRPr="008144D4">
        <w:rPr>
          <w:sz w:val="28"/>
        </w:rPr>
        <w:t xml:space="preserve"> Архангельской области</w:t>
      </w:r>
      <w:r>
        <w:rPr>
          <w:sz w:val="28"/>
        </w:rPr>
        <w:t xml:space="preserve"> «Город Коряжма»</w:t>
      </w:r>
      <w:r w:rsidRPr="008144D4">
        <w:rPr>
          <w:sz w:val="28"/>
        </w:rPr>
        <w:t xml:space="preserve"> или </w:t>
      </w:r>
      <w:r>
        <w:rPr>
          <w:sz w:val="28"/>
        </w:rPr>
        <w:t xml:space="preserve">муниципальной </w:t>
      </w:r>
      <w:r w:rsidRPr="008144D4">
        <w:rPr>
          <w:sz w:val="28"/>
        </w:rPr>
        <w:t>образовательной организацией;</w:t>
      </w:r>
    </w:p>
    <w:p w:rsidR="00AD226D" w:rsidRDefault="00AD226D" w:rsidP="00C65D4E">
      <w:pPr>
        <w:widowControl w:val="0"/>
        <w:ind w:firstLine="708"/>
        <w:jc w:val="both"/>
        <w:rPr>
          <w:sz w:val="28"/>
        </w:rPr>
      </w:pPr>
      <w:r w:rsidRPr="00A93555">
        <w:rPr>
          <w:sz w:val="28"/>
        </w:rPr>
        <w:t xml:space="preserve">г) </w:t>
      </w:r>
      <w:proofErr w:type="gramStart"/>
      <w:r w:rsidRPr="008144D4">
        <w:rPr>
          <w:sz w:val="28"/>
        </w:rPr>
        <w:t>обучение по</w:t>
      </w:r>
      <w:proofErr w:type="gramEnd"/>
      <w:r w:rsidRPr="008144D4">
        <w:rPr>
          <w:sz w:val="28"/>
        </w:rPr>
        <w:t xml:space="preserve"> очной форме обучения по образовательным программам высшего образования – программам </w:t>
      </w:r>
      <w:proofErr w:type="spellStart"/>
      <w:r w:rsidRPr="008144D4">
        <w:rPr>
          <w:sz w:val="28"/>
        </w:rPr>
        <w:t>бакалавриата</w:t>
      </w:r>
      <w:proofErr w:type="spellEnd"/>
      <w:r w:rsidRPr="008144D4">
        <w:rPr>
          <w:sz w:val="28"/>
        </w:rPr>
        <w:t xml:space="preserve"> по специальностям, направлениям подготовки, входящим в укрупненную группу специальностей и направлений подготовки 44.00.00 «Образование и педагогические науки».</w:t>
      </w:r>
    </w:p>
    <w:p w:rsidR="00FB0801" w:rsidRPr="00A573A5" w:rsidRDefault="00A93555" w:rsidP="00C65D4E">
      <w:pPr>
        <w:widowControl w:val="0"/>
        <w:ind w:firstLine="708"/>
        <w:jc w:val="both"/>
        <w:rPr>
          <w:sz w:val="28"/>
        </w:rPr>
      </w:pPr>
      <w:r w:rsidRPr="00A573A5">
        <w:rPr>
          <w:sz w:val="28"/>
        </w:rPr>
        <w:lastRenderedPageBreak/>
        <w:t xml:space="preserve">4. Ежемесячная социальная выплата предоставляется </w:t>
      </w:r>
      <w:r w:rsidR="00FB0801" w:rsidRPr="00A573A5">
        <w:rPr>
          <w:sz w:val="28"/>
        </w:rPr>
        <w:t xml:space="preserve">из местного бюджета исходя из размера 5 000 рублей в месяц (с учетом </w:t>
      </w:r>
      <w:proofErr w:type="spellStart"/>
      <w:r w:rsidR="00FB0801" w:rsidRPr="00A573A5">
        <w:rPr>
          <w:sz w:val="28"/>
        </w:rPr>
        <w:t>софинансирования</w:t>
      </w:r>
      <w:proofErr w:type="spellEnd"/>
      <w:r w:rsidR="00FB0801" w:rsidRPr="00A573A5">
        <w:rPr>
          <w:sz w:val="28"/>
        </w:rPr>
        <w:t xml:space="preserve"> из областного бюджета) в течение всего срока реализации мероприяти</w:t>
      </w:r>
      <w:r w:rsidR="00DC06AA" w:rsidRPr="00A573A5">
        <w:rPr>
          <w:sz w:val="28"/>
        </w:rPr>
        <w:t>я</w:t>
      </w:r>
      <w:r w:rsidR="00FB0801" w:rsidRPr="00A573A5">
        <w:rPr>
          <w:sz w:val="28"/>
        </w:rPr>
        <w:t xml:space="preserve"> по предоставлению ежемесячных социальных выплат.</w:t>
      </w:r>
    </w:p>
    <w:p w:rsidR="00A93555" w:rsidRPr="00A93555" w:rsidRDefault="00A93555" w:rsidP="00C65D4E">
      <w:pPr>
        <w:widowControl w:val="0"/>
        <w:ind w:firstLine="708"/>
        <w:jc w:val="both"/>
        <w:rPr>
          <w:sz w:val="28"/>
        </w:rPr>
      </w:pPr>
      <w:r w:rsidRPr="00A93555">
        <w:rPr>
          <w:sz w:val="28"/>
        </w:rPr>
        <w:t xml:space="preserve">5. </w:t>
      </w:r>
      <w:proofErr w:type="gramStart"/>
      <w:r w:rsidRPr="00A93555">
        <w:rPr>
          <w:sz w:val="28"/>
        </w:rPr>
        <w:t xml:space="preserve">Срок реализации мероприятия по предоставлению ежемесячных социальных выплат установлен условиями соглашения, заключенного между министерством образования Архангельской области и </w:t>
      </w:r>
      <w:r w:rsidR="00482C0F">
        <w:rPr>
          <w:sz w:val="28"/>
        </w:rPr>
        <w:t>городским округом Архангельской области «Город Коряжма»</w:t>
      </w:r>
      <w:r w:rsidRPr="00A93555">
        <w:rPr>
          <w:sz w:val="28"/>
        </w:rPr>
        <w:t>, признанным победителем конкурса на предоставление субсидий из областного бюджета бюджетам муниципальных районов, муниципальных округов и городских округов Архангельской области на реализацию мероприятий по обеспечению условий для развития кадрового потенциала муниципальных образовательных организаций в Архангельской области.</w:t>
      </w:r>
      <w:proofErr w:type="gramEnd"/>
    </w:p>
    <w:p w:rsidR="00DC06AA" w:rsidRPr="0005589D" w:rsidRDefault="00DC06AA" w:rsidP="00C65D4E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6</w:t>
      </w:r>
      <w:r w:rsidRPr="0005589D">
        <w:rPr>
          <w:sz w:val="28"/>
        </w:rPr>
        <w:t>.</w:t>
      </w:r>
      <w:r>
        <w:rPr>
          <w:sz w:val="28"/>
        </w:rPr>
        <w:t xml:space="preserve"> </w:t>
      </w:r>
      <w:proofErr w:type="gramStart"/>
      <w:r w:rsidRPr="0005589D">
        <w:rPr>
          <w:sz w:val="28"/>
        </w:rPr>
        <w:t>Для получения ежемесячной социальной выплаты обучающийся представляет в уполномоченный орган</w:t>
      </w:r>
      <w:r w:rsidR="00FB03F3">
        <w:rPr>
          <w:sz w:val="28"/>
        </w:rPr>
        <w:t xml:space="preserve"> или в образовательную организацию</w:t>
      </w:r>
      <w:r w:rsidRPr="0005589D">
        <w:rPr>
          <w:sz w:val="28"/>
        </w:rPr>
        <w:t xml:space="preserve"> следующие документы:</w:t>
      </w:r>
      <w:proofErr w:type="gramEnd"/>
    </w:p>
    <w:p w:rsidR="00DC06AA" w:rsidRPr="005B4C1A" w:rsidRDefault="00DC06AA" w:rsidP="00C65D4E">
      <w:pPr>
        <w:widowControl w:val="0"/>
        <w:ind w:firstLine="708"/>
        <w:jc w:val="both"/>
        <w:rPr>
          <w:sz w:val="28"/>
        </w:rPr>
      </w:pPr>
      <w:r w:rsidRPr="005B4C1A">
        <w:rPr>
          <w:sz w:val="28"/>
        </w:rPr>
        <w:t>1) заявление о предоставлении</w:t>
      </w:r>
      <w:r>
        <w:rPr>
          <w:sz w:val="28"/>
        </w:rPr>
        <w:t xml:space="preserve"> ежемесячной социальной выплаты</w:t>
      </w:r>
      <w:r w:rsidRPr="005B4C1A">
        <w:rPr>
          <w:sz w:val="28"/>
        </w:rPr>
        <w:t>, обучающемуся, поступившему не ранее 2020 года в образовательные организации высшего образования в пределах квоты приема на целевое обучение, по форме согласно приложению № 1</w:t>
      </w:r>
      <w:r>
        <w:rPr>
          <w:sz w:val="28"/>
        </w:rPr>
        <w:t xml:space="preserve"> к настоящему Порядку</w:t>
      </w:r>
      <w:r w:rsidRPr="005B4C1A">
        <w:rPr>
          <w:sz w:val="28"/>
        </w:rPr>
        <w:t>;</w:t>
      </w:r>
    </w:p>
    <w:p w:rsidR="00DC06AA" w:rsidRPr="005B4C1A" w:rsidRDefault="00DC06AA" w:rsidP="00C65D4E">
      <w:pPr>
        <w:widowControl w:val="0"/>
        <w:ind w:firstLine="708"/>
        <w:jc w:val="both"/>
        <w:rPr>
          <w:sz w:val="28"/>
        </w:rPr>
      </w:pPr>
      <w:r w:rsidRPr="005B4C1A">
        <w:rPr>
          <w:sz w:val="28"/>
        </w:rPr>
        <w:t>2) копию договора о целевом обучении, заключенного между обучающимся и уполномоченным органом или образовательной организацией;</w:t>
      </w:r>
    </w:p>
    <w:p w:rsidR="00DC06AA" w:rsidRPr="005B4C1A" w:rsidRDefault="00DC06AA" w:rsidP="00C65D4E">
      <w:pPr>
        <w:widowControl w:val="0"/>
        <w:ind w:firstLine="708"/>
        <w:jc w:val="both"/>
        <w:rPr>
          <w:sz w:val="28"/>
        </w:rPr>
      </w:pPr>
      <w:r w:rsidRPr="005B4C1A">
        <w:rPr>
          <w:sz w:val="28"/>
        </w:rPr>
        <w:t>3) копию свидетельства о постановке на учет в налоговом органе физического лица по месту жительства на территории Российской Федерации</w:t>
      </w:r>
      <w:r>
        <w:rPr>
          <w:sz w:val="28"/>
        </w:rPr>
        <w:t xml:space="preserve"> </w:t>
      </w:r>
      <w:r w:rsidRPr="0005589D">
        <w:rPr>
          <w:sz w:val="28"/>
        </w:rPr>
        <w:t>(ИНН)</w:t>
      </w:r>
      <w:r w:rsidRPr="005B4C1A">
        <w:rPr>
          <w:sz w:val="28"/>
        </w:rPr>
        <w:t>;</w:t>
      </w:r>
    </w:p>
    <w:p w:rsidR="00DC06AA" w:rsidRPr="005B4C1A" w:rsidRDefault="00DC06AA" w:rsidP="00C65D4E">
      <w:pPr>
        <w:widowControl w:val="0"/>
        <w:ind w:firstLine="708"/>
        <w:jc w:val="both"/>
        <w:rPr>
          <w:sz w:val="28"/>
        </w:rPr>
      </w:pPr>
      <w:r w:rsidRPr="005B4C1A">
        <w:rPr>
          <w:sz w:val="28"/>
        </w:rPr>
        <w:t>4) копию документа, подтверждающего регистрацию в системе индивидуального (персонифицированного) учета в системе обязательного пенсионного страхования, на бумажном носителе или в форме электронного документа</w:t>
      </w:r>
      <w:r>
        <w:rPr>
          <w:sz w:val="28"/>
        </w:rPr>
        <w:t xml:space="preserve"> (СНИЛС)</w:t>
      </w:r>
      <w:r w:rsidRPr="005B4C1A">
        <w:rPr>
          <w:sz w:val="28"/>
        </w:rPr>
        <w:t>;</w:t>
      </w:r>
    </w:p>
    <w:p w:rsidR="00DC06AA" w:rsidRDefault="00DC06AA" w:rsidP="00C65D4E">
      <w:pPr>
        <w:widowControl w:val="0"/>
        <w:ind w:firstLine="708"/>
        <w:jc w:val="both"/>
        <w:rPr>
          <w:sz w:val="28"/>
        </w:rPr>
      </w:pPr>
      <w:r w:rsidRPr="005B4C1A">
        <w:rPr>
          <w:sz w:val="28"/>
        </w:rPr>
        <w:t>5) согласие на обработку персональных данных по форме согласно приложению № 2 к настоящему По</w:t>
      </w:r>
      <w:r>
        <w:rPr>
          <w:sz w:val="28"/>
        </w:rPr>
        <w:t>рядку</w:t>
      </w:r>
      <w:r w:rsidRPr="005B4C1A">
        <w:rPr>
          <w:sz w:val="28"/>
        </w:rPr>
        <w:t>.</w:t>
      </w:r>
    </w:p>
    <w:p w:rsidR="00DC06AA" w:rsidRDefault="00DC06AA" w:rsidP="00C65D4E">
      <w:pPr>
        <w:widowControl w:val="0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Документы </w:t>
      </w:r>
      <w:r w:rsidRPr="00DC06AA">
        <w:rPr>
          <w:sz w:val="28"/>
        </w:rPr>
        <w:t xml:space="preserve">предоставляются обучающимся </w:t>
      </w:r>
      <w:r>
        <w:rPr>
          <w:sz w:val="28"/>
        </w:rPr>
        <w:t>в уполномоченный орган</w:t>
      </w:r>
      <w:r w:rsidR="00FB03F3">
        <w:rPr>
          <w:sz w:val="28"/>
        </w:rPr>
        <w:t xml:space="preserve"> или образовательную организацию</w:t>
      </w:r>
      <w:r>
        <w:rPr>
          <w:sz w:val="28"/>
        </w:rPr>
        <w:t xml:space="preserve"> </w:t>
      </w:r>
      <w:r w:rsidRPr="00DC06AA">
        <w:rPr>
          <w:sz w:val="28"/>
        </w:rPr>
        <w:t xml:space="preserve">ежегодно в течение срока реализации мероприятия до </w:t>
      </w:r>
      <w:r>
        <w:rPr>
          <w:sz w:val="28"/>
        </w:rPr>
        <w:t>1</w:t>
      </w:r>
      <w:r w:rsidRPr="00DC06AA">
        <w:rPr>
          <w:sz w:val="28"/>
        </w:rPr>
        <w:t>5-го числа месяца, следующего за месяцем поступления обучающегося в образовательную организацию высшего образования, в пределах квоты приема на целевое обучение.</w:t>
      </w:r>
      <w:proofErr w:type="gramEnd"/>
    </w:p>
    <w:p w:rsidR="00DC06AA" w:rsidRDefault="00DC06AA" w:rsidP="00C65D4E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7</w:t>
      </w:r>
      <w:r w:rsidRPr="00DC06AA">
        <w:rPr>
          <w:sz w:val="28"/>
        </w:rPr>
        <w:t xml:space="preserve">. </w:t>
      </w:r>
      <w:r w:rsidRPr="0005589D">
        <w:rPr>
          <w:sz w:val="28"/>
        </w:rPr>
        <w:t>Копии документов</w:t>
      </w:r>
      <w:r>
        <w:rPr>
          <w:sz w:val="28"/>
        </w:rPr>
        <w:t>, предусмотренных подпунктами 2-4</w:t>
      </w:r>
      <w:r w:rsidRPr="0005589D">
        <w:rPr>
          <w:sz w:val="28"/>
        </w:rPr>
        <w:t xml:space="preserve"> пункта </w:t>
      </w:r>
      <w:r>
        <w:rPr>
          <w:sz w:val="28"/>
        </w:rPr>
        <w:t>6</w:t>
      </w:r>
      <w:r w:rsidRPr="0005589D">
        <w:rPr>
          <w:sz w:val="28"/>
        </w:rPr>
        <w:t xml:space="preserve"> настоящего Порядка, заверяются в порядке, установленном гражданским законодательством Российской Федерации, или представляются с предъявлением подлинника. В случае представления копии документа вместе с подлинником верность копии удостоверяется </w:t>
      </w:r>
      <w:r w:rsidR="00FB03F3">
        <w:rPr>
          <w:sz w:val="28"/>
        </w:rPr>
        <w:t xml:space="preserve">руководителем образовательной организации, либо </w:t>
      </w:r>
      <w:r w:rsidRPr="0005589D">
        <w:rPr>
          <w:sz w:val="28"/>
        </w:rPr>
        <w:t>специалистом уполномоченного органа, ответственным за прием документов.</w:t>
      </w:r>
    </w:p>
    <w:p w:rsidR="00FB03F3" w:rsidRDefault="00FB03F3" w:rsidP="00C65D4E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В случае приема документов образовательной организацией руководитель </w:t>
      </w:r>
      <w:r w:rsidR="00943F59" w:rsidRPr="00943F59">
        <w:rPr>
          <w:sz w:val="28"/>
        </w:rPr>
        <w:t>ставит отметку о дате поступления документов</w:t>
      </w:r>
      <w:r w:rsidR="00943F59">
        <w:rPr>
          <w:sz w:val="28"/>
        </w:rPr>
        <w:t>,</w:t>
      </w:r>
      <w:r w:rsidR="00943F59" w:rsidRPr="00943F59">
        <w:rPr>
          <w:sz w:val="28"/>
        </w:rPr>
        <w:t xml:space="preserve"> </w:t>
      </w:r>
      <w:r>
        <w:rPr>
          <w:sz w:val="28"/>
        </w:rPr>
        <w:t xml:space="preserve">в течение двух </w:t>
      </w:r>
      <w:r>
        <w:rPr>
          <w:sz w:val="28"/>
        </w:rPr>
        <w:lastRenderedPageBreak/>
        <w:t>рабочих дней направляет их в уполномоченный орган.</w:t>
      </w:r>
    </w:p>
    <w:p w:rsidR="00FB03F3" w:rsidRDefault="00FB03F3" w:rsidP="00C65D4E">
      <w:pPr>
        <w:widowControl w:val="0"/>
        <w:ind w:firstLine="708"/>
        <w:jc w:val="both"/>
        <w:rPr>
          <w:sz w:val="28"/>
        </w:rPr>
      </w:pPr>
      <w:proofErr w:type="gramStart"/>
      <w:r w:rsidRPr="00DC06AA">
        <w:rPr>
          <w:sz w:val="28"/>
        </w:rPr>
        <w:t>Обучающийся</w:t>
      </w:r>
      <w:proofErr w:type="gramEnd"/>
      <w:r w:rsidRPr="00DC06AA">
        <w:rPr>
          <w:sz w:val="28"/>
        </w:rPr>
        <w:t xml:space="preserve"> несет ответственность за недостоверность сведений, представленных им в целях получения ежемесячной социальной выплаты.</w:t>
      </w:r>
    </w:p>
    <w:p w:rsidR="008E2B3B" w:rsidRPr="0005589D" w:rsidRDefault="008E2B3B" w:rsidP="00C65D4E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8</w:t>
      </w:r>
      <w:r w:rsidR="00FB03F3">
        <w:rPr>
          <w:sz w:val="28"/>
        </w:rPr>
        <w:t>. Уполномоченный орган</w:t>
      </w:r>
      <w:r w:rsidRPr="0005589D">
        <w:rPr>
          <w:sz w:val="28"/>
        </w:rPr>
        <w:t>:</w:t>
      </w:r>
    </w:p>
    <w:p w:rsidR="008E2B3B" w:rsidRPr="0005589D" w:rsidRDefault="008E2B3B" w:rsidP="00C65D4E">
      <w:pPr>
        <w:widowControl w:val="0"/>
        <w:ind w:firstLine="708"/>
        <w:jc w:val="both"/>
        <w:rPr>
          <w:sz w:val="28"/>
        </w:rPr>
      </w:pPr>
      <w:r w:rsidRPr="0005589D">
        <w:rPr>
          <w:sz w:val="28"/>
        </w:rPr>
        <w:t>1) принимает от обучающегося</w:t>
      </w:r>
      <w:r w:rsidR="00FB03F3">
        <w:rPr>
          <w:sz w:val="28"/>
        </w:rPr>
        <w:t xml:space="preserve"> или образовательной организации </w:t>
      </w:r>
      <w:r w:rsidRPr="0005589D">
        <w:rPr>
          <w:sz w:val="28"/>
        </w:rPr>
        <w:t xml:space="preserve">документы, предусмотренные пунктом </w:t>
      </w:r>
      <w:r>
        <w:rPr>
          <w:sz w:val="28"/>
        </w:rPr>
        <w:t>6</w:t>
      </w:r>
      <w:r w:rsidRPr="0005589D">
        <w:rPr>
          <w:sz w:val="28"/>
        </w:rPr>
        <w:t xml:space="preserve"> настоящего Порядка, осуществляет проверку полноты представленных документов, ставит отметку о дате поступления документов;</w:t>
      </w:r>
    </w:p>
    <w:p w:rsidR="008E2B3B" w:rsidRPr="0005589D" w:rsidRDefault="008E2B3B" w:rsidP="00C65D4E">
      <w:pPr>
        <w:widowControl w:val="0"/>
        <w:ind w:firstLine="708"/>
        <w:jc w:val="both"/>
        <w:rPr>
          <w:sz w:val="28"/>
        </w:rPr>
      </w:pPr>
      <w:r w:rsidRPr="0005589D">
        <w:rPr>
          <w:sz w:val="28"/>
        </w:rPr>
        <w:t xml:space="preserve">2) уведомляет </w:t>
      </w:r>
      <w:proofErr w:type="gramStart"/>
      <w:r w:rsidRPr="0005589D">
        <w:rPr>
          <w:sz w:val="28"/>
        </w:rPr>
        <w:t>обучающегося</w:t>
      </w:r>
      <w:proofErr w:type="gramEnd"/>
      <w:r w:rsidRPr="0005589D">
        <w:rPr>
          <w:sz w:val="28"/>
        </w:rPr>
        <w:t xml:space="preserve"> об отказе в приеме документов в следующих случаях:</w:t>
      </w:r>
    </w:p>
    <w:p w:rsidR="008E2B3B" w:rsidRPr="0005589D" w:rsidRDefault="008E2B3B" w:rsidP="00C65D4E">
      <w:pPr>
        <w:widowControl w:val="0"/>
        <w:ind w:firstLine="708"/>
        <w:jc w:val="both"/>
        <w:rPr>
          <w:sz w:val="28"/>
        </w:rPr>
      </w:pPr>
      <w:r w:rsidRPr="0005589D">
        <w:rPr>
          <w:sz w:val="28"/>
        </w:rPr>
        <w:t xml:space="preserve">а) документы, предусмотренные пунктом </w:t>
      </w:r>
      <w:r>
        <w:rPr>
          <w:sz w:val="28"/>
        </w:rPr>
        <w:t>6</w:t>
      </w:r>
      <w:r w:rsidRPr="0005589D">
        <w:rPr>
          <w:sz w:val="28"/>
        </w:rPr>
        <w:t xml:space="preserve"> настоящего Порядка, представлены не в полном объеме;</w:t>
      </w:r>
    </w:p>
    <w:p w:rsidR="008E2B3B" w:rsidRPr="0005589D" w:rsidRDefault="008E2B3B" w:rsidP="00C65D4E">
      <w:pPr>
        <w:widowControl w:val="0"/>
        <w:ind w:firstLine="708"/>
        <w:jc w:val="both"/>
        <w:rPr>
          <w:sz w:val="28"/>
        </w:rPr>
      </w:pPr>
      <w:r w:rsidRPr="0005589D">
        <w:rPr>
          <w:sz w:val="28"/>
        </w:rPr>
        <w:t xml:space="preserve">б) документы, предусмотренные пунктом </w:t>
      </w:r>
      <w:r>
        <w:rPr>
          <w:sz w:val="28"/>
        </w:rPr>
        <w:t>6</w:t>
      </w:r>
      <w:r w:rsidRPr="0005589D">
        <w:rPr>
          <w:sz w:val="28"/>
        </w:rPr>
        <w:t xml:space="preserve"> настоящего Порядка, содержат недостоверные сведения;</w:t>
      </w:r>
    </w:p>
    <w:p w:rsidR="008E2B3B" w:rsidRPr="0005589D" w:rsidRDefault="008E2B3B" w:rsidP="00C65D4E">
      <w:pPr>
        <w:widowControl w:val="0"/>
        <w:ind w:firstLine="708"/>
        <w:jc w:val="both"/>
        <w:rPr>
          <w:sz w:val="28"/>
        </w:rPr>
      </w:pPr>
      <w:r w:rsidRPr="0005589D">
        <w:rPr>
          <w:sz w:val="28"/>
        </w:rPr>
        <w:t xml:space="preserve">в) документы, предусмотренные пунктом </w:t>
      </w:r>
      <w:r>
        <w:rPr>
          <w:sz w:val="28"/>
        </w:rPr>
        <w:t>6</w:t>
      </w:r>
      <w:r w:rsidRPr="0005589D">
        <w:rPr>
          <w:sz w:val="28"/>
        </w:rPr>
        <w:t xml:space="preserve"> настоящего Порядка, представлены лицом, не соответствующим требованиям, предъявляемым к </w:t>
      </w:r>
      <w:proofErr w:type="gramStart"/>
      <w:r w:rsidRPr="0005589D">
        <w:rPr>
          <w:sz w:val="28"/>
        </w:rPr>
        <w:t>обучающемуся</w:t>
      </w:r>
      <w:proofErr w:type="gramEnd"/>
      <w:r w:rsidRPr="0005589D">
        <w:rPr>
          <w:sz w:val="28"/>
        </w:rPr>
        <w:t>.</w:t>
      </w:r>
    </w:p>
    <w:p w:rsidR="001F2077" w:rsidRDefault="008E2B3B" w:rsidP="00C65D4E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9</w:t>
      </w:r>
      <w:r w:rsidRPr="0005589D">
        <w:rPr>
          <w:sz w:val="28"/>
        </w:rPr>
        <w:t xml:space="preserve">. </w:t>
      </w:r>
      <w:r w:rsidR="001F2077" w:rsidRPr="001F2077">
        <w:rPr>
          <w:sz w:val="28"/>
        </w:rPr>
        <w:t xml:space="preserve">На основании документов, поступивших от обучающегося, уполномоченный орган, в течение </w:t>
      </w:r>
      <w:r w:rsidR="00A573A5">
        <w:rPr>
          <w:sz w:val="28"/>
        </w:rPr>
        <w:t>пяти</w:t>
      </w:r>
      <w:r w:rsidR="001F2077" w:rsidRPr="001F2077">
        <w:rPr>
          <w:sz w:val="28"/>
        </w:rPr>
        <w:t xml:space="preserve"> рабочих дней со дня поступления документов, предусмотренных пунктом 6 настоящего </w:t>
      </w:r>
      <w:r w:rsidR="001F2077">
        <w:rPr>
          <w:sz w:val="28"/>
        </w:rPr>
        <w:t>Порядка</w:t>
      </w:r>
      <w:r w:rsidR="001F2077" w:rsidRPr="001F2077">
        <w:rPr>
          <w:sz w:val="28"/>
        </w:rPr>
        <w:t xml:space="preserve">, принимает одно из следующих решений: </w:t>
      </w:r>
    </w:p>
    <w:p w:rsidR="008E2B3B" w:rsidRPr="0005589D" w:rsidRDefault="008E2B3B" w:rsidP="00C65D4E">
      <w:pPr>
        <w:widowControl w:val="0"/>
        <w:ind w:firstLine="708"/>
        <w:jc w:val="both"/>
        <w:rPr>
          <w:sz w:val="28"/>
        </w:rPr>
      </w:pPr>
      <w:r w:rsidRPr="0005589D">
        <w:rPr>
          <w:sz w:val="28"/>
        </w:rPr>
        <w:t xml:space="preserve">1) о назначении </w:t>
      </w:r>
      <w:proofErr w:type="gramStart"/>
      <w:r w:rsidRPr="0005589D">
        <w:rPr>
          <w:sz w:val="28"/>
        </w:rPr>
        <w:t>обучающемуся</w:t>
      </w:r>
      <w:proofErr w:type="gramEnd"/>
      <w:r w:rsidRPr="0005589D">
        <w:rPr>
          <w:sz w:val="28"/>
        </w:rPr>
        <w:t xml:space="preserve"> ежемесячной социальной выплаты;</w:t>
      </w:r>
    </w:p>
    <w:p w:rsidR="008E2B3B" w:rsidRPr="0005589D" w:rsidRDefault="008E2B3B" w:rsidP="00C65D4E">
      <w:pPr>
        <w:widowControl w:val="0"/>
        <w:ind w:firstLine="708"/>
        <w:jc w:val="both"/>
        <w:rPr>
          <w:sz w:val="28"/>
        </w:rPr>
      </w:pPr>
      <w:r w:rsidRPr="0005589D">
        <w:rPr>
          <w:sz w:val="28"/>
        </w:rPr>
        <w:t>2) об отказе в предоставлении ежемесячной социальной выплаты.</w:t>
      </w:r>
    </w:p>
    <w:p w:rsidR="008E2B3B" w:rsidRPr="0005589D" w:rsidRDefault="008E2B3B" w:rsidP="00C65D4E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10</w:t>
      </w:r>
      <w:r w:rsidRPr="0005589D">
        <w:rPr>
          <w:sz w:val="28"/>
        </w:rPr>
        <w:t xml:space="preserve">. В случае принятия решения, предусмотренного подпунктом 2 пункта </w:t>
      </w:r>
      <w:r>
        <w:rPr>
          <w:sz w:val="28"/>
        </w:rPr>
        <w:t>9</w:t>
      </w:r>
      <w:r w:rsidRPr="0005589D">
        <w:rPr>
          <w:sz w:val="28"/>
        </w:rPr>
        <w:t xml:space="preserve"> настоящего Порядка, </w:t>
      </w:r>
      <w:proofErr w:type="gramStart"/>
      <w:r w:rsidRPr="0005589D">
        <w:rPr>
          <w:sz w:val="28"/>
        </w:rPr>
        <w:t>обучающийся</w:t>
      </w:r>
      <w:proofErr w:type="gramEnd"/>
      <w:r w:rsidRPr="0005589D">
        <w:rPr>
          <w:sz w:val="28"/>
        </w:rPr>
        <w:t xml:space="preserve"> письменно </w:t>
      </w:r>
      <w:r w:rsidR="00A573A5">
        <w:rPr>
          <w:sz w:val="28"/>
        </w:rPr>
        <w:t xml:space="preserve">в течение трех рабочих дней </w:t>
      </w:r>
      <w:r w:rsidRPr="0005589D">
        <w:rPr>
          <w:sz w:val="28"/>
        </w:rPr>
        <w:t>уведомляется о принятом решени</w:t>
      </w:r>
      <w:r w:rsidR="005438D9">
        <w:rPr>
          <w:sz w:val="28"/>
        </w:rPr>
        <w:t>и</w:t>
      </w:r>
      <w:r w:rsidRPr="0005589D">
        <w:rPr>
          <w:sz w:val="28"/>
        </w:rPr>
        <w:t xml:space="preserve"> с указанием причин отказа.</w:t>
      </w:r>
    </w:p>
    <w:p w:rsidR="008E2B3B" w:rsidRPr="0005589D" w:rsidRDefault="008E2B3B" w:rsidP="00C65D4E">
      <w:pPr>
        <w:widowControl w:val="0"/>
        <w:ind w:firstLine="708"/>
        <w:jc w:val="both"/>
        <w:rPr>
          <w:sz w:val="28"/>
        </w:rPr>
      </w:pPr>
      <w:r w:rsidRPr="0005589D">
        <w:rPr>
          <w:sz w:val="28"/>
        </w:rPr>
        <w:t xml:space="preserve">После устранения причин отказа обучающийся имеет право на повторное представление </w:t>
      </w:r>
      <w:r>
        <w:rPr>
          <w:sz w:val="28"/>
        </w:rPr>
        <w:t>документов</w:t>
      </w:r>
      <w:r w:rsidRPr="0005589D">
        <w:rPr>
          <w:sz w:val="28"/>
        </w:rPr>
        <w:t xml:space="preserve"> в течение трех рабочих дней со дня его уведомления.</w:t>
      </w:r>
    </w:p>
    <w:p w:rsidR="00FA559F" w:rsidRPr="0005589D" w:rsidRDefault="00FA559F" w:rsidP="00C65D4E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11</w:t>
      </w:r>
      <w:r w:rsidRPr="0005589D">
        <w:rPr>
          <w:sz w:val="28"/>
        </w:rPr>
        <w:t xml:space="preserve">. В случае принятия решения, предусмотренного подпунктом 1 пункта </w:t>
      </w:r>
      <w:r>
        <w:rPr>
          <w:sz w:val="28"/>
        </w:rPr>
        <w:t>9</w:t>
      </w:r>
      <w:r w:rsidRPr="0005589D">
        <w:rPr>
          <w:sz w:val="28"/>
        </w:rPr>
        <w:t xml:space="preserve"> настоящего Порядка, уполномоченный орган включает обучающегося в сводный список (реестр) </w:t>
      </w:r>
      <w:proofErr w:type="gramStart"/>
      <w:r w:rsidRPr="0005589D">
        <w:rPr>
          <w:sz w:val="28"/>
        </w:rPr>
        <w:t>обучающихся</w:t>
      </w:r>
      <w:proofErr w:type="gramEnd"/>
      <w:r w:rsidRPr="0005589D">
        <w:rPr>
          <w:sz w:val="28"/>
        </w:rPr>
        <w:t xml:space="preserve">, имеющих право на предоставление ежемесячной социальной выплаты по форме согласно приложению № </w:t>
      </w:r>
      <w:r w:rsidR="00501ED5">
        <w:rPr>
          <w:sz w:val="28"/>
        </w:rPr>
        <w:t>3</w:t>
      </w:r>
      <w:r w:rsidRPr="0005589D">
        <w:rPr>
          <w:sz w:val="28"/>
        </w:rPr>
        <w:t xml:space="preserve"> к настоящему Порядку.</w:t>
      </w:r>
    </w:p>
    <w:p w:rsidR="00E8606B" w:rsidRPr="00776F65" w:rsidRDefault="00FA559F" w:rsidP="00C65D4E">
      <w:pPr>
        <w:widowControl w:val="0"/>
        <w:ind w:firstLine="708"/>
        <w:jc w:val="both"/>
        <w:rPr>
          <w:sz w:val="28"/>
        </w:rPr>
      </w:pPr>
      <w:r w:rsidRPr="005438D9">
        <w:rPr>
          <w:sz w:val="28"/>
        </w:rPr>
        <w:t xml:space="preserve">12. </w:t>
      </w:r>
      <w:r w:rsidR="00E8606B" w:rsidRPr="00776F65">
        <w:rPr>
          <w:sz w:val="28"/>
        </w:rPr>
        <w:t>Социальная выплата не предоставляется в случаях:</w:t>
      </w:r>
    </w:p>
    <w:p w:rsidR="00E8606B" w:rsidRPr="00776F65" w:rsidRDefault="00E8606B" w:rsidP="00C65D4E">
      <w:pPr>
        <w:widowControl w:val="0"/>
        <w:ind w:firstLine="708"/>
        <w:jc w:val="both"/>
        <w:rPr>
          <w:sz w:val="28"/>
        </w:rPr>
      </w:pPr>
      <w:proofErr w:type="gramStart"/>
      <w:r w:rsidRPr="00776F65">
        <w:rPr>
          <w:sz w:val="28"/>
        </w:rPr>
        <w:t>1) отчисления обучающегося из образовательной организации;</w:t>
      </w:r>
      <w:proofErr w:type="gramEnd"/>
    </w:p>
    <w:p w:rsidR="00E8606B" w:rsidRPr="00776F65" w:rsidRDefault="00E8606B" w:rsidP="00C65D4E">
      <w:pPr>
        <w:widowControl w:val="0"/>
        <w:ind w:firstLine="708"/>
        <w:jc w:val="both"/>
        <w:rPr>
          <w:sz w:val="28"/>
        </w:rPr>
      </w:pPr>
      <w:proofErr w:type="gramStart"/>
      <w:r w:rsidRPr="00776F65">
        <w:rPr>
          <w:sz w:val="28"/>
        </w:rPr>
        <w:t xml:space="preserve">2) предоставления обучающемуся академического отпуска, отпуска по беременности и родам, отпуска по уходу за ребенком. </w:t>
      </w:r>
      <w:proofErr w:type="gramEnd"/>
    </w:p>
    <w:p w:rsidR="00E8606B" w:rsidRPr="00776F65" w:rsidRDefault="00E8606B" w:rsidP="00C65D4E">
      <w:pPr>
        <w:widowControl w:val="0"/>
        <w:ind w:firstLine="708"/>
        <w:jc w:val="both"/>
        <w:rPr>
          <w:sz w:val="28"/>
        </w:rPr>
      </w:pPr>
      <w:r w:rsidRPr="00776F65">
        <w:rPr>
          <w:sz w:val="28"/>
        </w:rPr>
        <w:t xml:space="preserve">Предоставление социальной выплаты по основаниям, указанным в настоящем пункте, </w:t>
      </w:r>
      <w:proofErr w:type="gramStart"/>
      <w:r w:rsidRPr="00776F65">
        <w:rPr>
          <w:sz w:val="28"/>
        </w:rPr>
        <w:t>прекращается</w:t>
      </w:r>
      <w:proofErr w:type="gramEnd"/>
      <w:r w:rsidRPr="00776F65">
        <w:rPr>
          <w:sz w:val="28"/>
        </w:rPr>
        <w:t xml:space="preserve"> начиная с месяца, следующего за месяцем, в котором возникли обстоятельства, указанные в настоящем пункте.</w:t>
      </w:r>
    </w:p>
    <w:p w:rsidR="00E8606B" w:rsidRPr="001F2077" w:rsidRDefault="00E8606B" w:rsidP="00C65D4E">
      <w:pPr>
        <w:widowControl w:val="0"/>
        <w:ind w:firstLine="708"/>
        <w:jc w:val="both"/>
        <w:rPr>
          <w:sz w:val="28"/>
        </w:rPr>
      </w:pPr>
      <w:r w:rsidRPr="00776F65">
        <w:rPr>
          <w:sz w:val="28"/>
        </w:rPr>
        <w:t>1</w:t>
      </w:r>
      <w:r>
        <w:rPr>
          <w:sz w:val="28"/>
        </w:rPr>
        <w:t>3</w:t>
      </w:r>
      <w:r w:rsidRPr="00776F65">
        <w:rPr>
          <w:sz w:val="28"/>
        </w:rPr>
        <w:t xml:space="preserve">. </w:t>
      </w:r>
      <w:proofErr w:type="gramStart"/>
      <w:r w:rsidRPr="00776F65">
        <w:rPr>
          <w:sz w:val="28"/>
        </w:rPr>
        <w:t xml:space="preserve">Обучающийся обязан в течение </w:t>
      </w:r>
      <w:r>
        <w:rPr>
          <w:sz w:val="28"/>
        </w:rPr>
        <w:t>пяти</w:t>
      </w:r>
      <w:r w:rsidRPr="00776F65">
        <w:rPr>
          <w:sz w:val="28"/>
        </w:rPr>
        <w:t xml:space="preserve"> рабочих дней сообщить в письменном виде в уполномоченный орган об обстоятельствах, указанных в</w:t>
      </w:r>
      <w:r>
        <w:rPr>
          <w:sz w:val="28"/>
        </w:rPr>
        <w:t xml:space="preserve"> пункте</w:t>
      </w:r>
      <w:r w:rsidRPr="001F2077">
        <w:rPr>
          <w:sz w:val="28"/>
        </w:rPr>
        <w:t xml:space="preserve"> </w:t>
      </w:r>
      <w:r>
        <w:rPr>
          <w:sz w:val="28"/>
        </w:rPr>
        <w:t>12</w:t>
      </w:r>
      <w:r w:rsidRPr="001F2077">
        <w:rPr>
          <w:sz w:val="28"/>
        </w:rPr>
        <w:t xml:space="preserve"> настоящего Порядка.</w:t>
      </w:r>
      <w:proofErr w:type="gramEnd"/>
    </w:p>
    <w:p w:rsidR="006B1127" w:rsidRDefault="006B1127" w:rsidP="00C65D4E">
      <w:pPr>
        <w:widowControl w:val="0"/>
        <w:ind w:firstLine="708"/>
        <w:jc w:val="both"/>
        <w:rPr>
          <w:sz w:val="28"/>
        </w:rPr>
      </w:pPr>
    </w:p>
    <w:p w:rsidR="00E8606B" w:rsidRPr="001F2077" w:rsidRDefault="00E8606B" w:rsidP="00C65D4E">
      <w:pPr>
        <w:widowControl w:val="0"/>
        <w:ind w:firstLine="708"/>
        <w:jc w:val="both"/>
        <w:rPr>
          <w:sz w:val="28"/>
        </w:rPr>
      </w:pPr>
      <w:r w:rsidRPr="001F2077">
        <w:rPr>
          <w:sz w:val="28"/>
        </w:rPr>
        <w:lastRenderedPageBreak/>
        <w:t xml:space="preserve">При </w:t>
      </w:r>
      <w:proofErr w:type="spellStart"/>
      <w:r w:rsidRPr="001F2077">
        <w:rPr>
          <w:sz w:val="28"/>
        </w:rPr>
        <w:t>непредоставлении</w:t>
      </w:r>
      <w:proofErr w:type="spellEnd"/>
      <w:r w:rsidRPr="001F2077">
        <w:rPr>
          <w:sz w:val="28"/>
        </w:rPr>
        <w:t xml:space="preserve"> информации </w:t>
      </w:r>
      <w:proofErr w:type="gramStart"/>
      <w:r w:rsidRPr="001F2077">
        <w:rPr>
          <w:sz w:val="28"/>
        </w:rPr>
        <w:t>обучающийся</w:t>
      </w:r>
      <w:proofErr w:type="gramEnd"/>
      <w:r w:rsidRPr="001F2077">
        <w:rPr>
          <w:sz w:val="28"/>
        </w:rPr>
        <w:t xml:space="preserve"> несет ответственность в соответствии с законодательством Российской Федерации.</w:t>
      </w:r>
    </w:p>
    <w:p w:rsidR="00E8606B" w:rsidRPr="001F2077" w:rsidRDefault="00E8606B" w:rsidP="00C65D4E">
      <w:pPr>
        <w:widowControl w:val="0"/>
        <w:ind w:firstLine="708"/>
        <w:jc w:val="both"/>
        <w:rPr>
          <w:sz w:val="28"/>
        </w:rPr>
      </w:pPr>
      <w:r w:rsidRPr="001F2077">
        <w:rPr>
          <w:sz w:val="28"/>
        </w:rPr>
        <w:t xml:space="preserve">Необоснованно полученная социальная выплата подлежит возврату в местный бюджет в течение </w:t>
      </w:r>
      <w:r>
        <w:rPr>
          <w:sz w:val="28"/>
        </w:rPr>
        <w:t>трех</w:t>
      </w:r>
      <w:r w:rsidRPr="001F2077">
        <w:rPr>
          <w:sz w:val="28"/>
        </w:rPr>
        <w:t xml:space="preserve"> рабочих дней с момента получения уведомления от </w:t>
      </w:r>
      <w:r>
        <w:rPr>
          <w:sz w:val="28"/>
        </w:rPr>
        <w:t>уполномоченного органа</w:t>
      </w:r>
      <w:r w:rsidRPr="001F2077">
        <w:rPr>
          <w:sz w:val="28"/>
        </w:rPr>
        <w:t>.</w:t>
      </w:r>
    </w:p>
    <w:p w:rsidR="00E8606B" w:rsidRPr="00F31997" w:rsidRDefault="00E8606B" w:rsidP="00C65D4E">
      <w:pPr>
        <w:widowControl w:val="0"/>
        <w:ind w:firstLine="708"/>
        <w:jc w:val="both"/>
        <w:rPr>
          <w:sz w:val="28"/>
        </w:rPr>
      </w:pPr>
      <w:r w:rsidRPr="001F2077">
        <w:rPr>
          <w:sz w:val="28"/>
        </w:rPr>
        <w:t xml:space="preserve">В случае </w:t>
      </w:r>
      <w:proofErr w:type="spellStart"/>
      <w:r w:rsidRPr="001F2077">
        <w:rPr>
          <w:sz w:val="28"/>
        </w:rPr>
        <w:t>неперечисления</w:t>
      </w:r>
      <w:proofErr w:type="spellEnd"/>
      <w:r w:rsidRPr="001F2077">
        <w:rPr>
          <w:sz w:val="28"/>
        </w:rPr>
        <w:t xml:space="preserve"> обучающимся в установленный срок </w:t>
      </w:r>
      <w:r w:rsidRPr="00F31997">
        <w:rPr>
          <w:sz w:val="28"/>
        </w:rPr>
        <w:t>необоснованно полученной социальной выплаты из местного бюджета средства взыскиваются в судебном порядке.</w:t>
      </w:r>
    </w:p>
    <w:p w:rsidR="00E8606B" w:rsidRPr="00E8606B" w:rsidRDefault="00E8606B" w:rsidP="00C65D4E">
      <w:pPr>
        <w:widowControl w:val="0"/>
        <w:ind w:firstLine="708"/>
        <w:jc w:val="both"/>
        <w:rPr>
          <w:sz w:val="28"/>
        </w:rPr>
      </w:pPr>
      <w:r w:rsidRPr="00E8606B">
        <w:rPr>
          <w:sz w:val="28"/>
        </w:rPr>
        <w:t>1</w:t>
      </w:r>
      <w:r w:rsidR="00C65D4E">
        <w:rPr>
          <w:sz w:val="28"/>
        </w:rPr>
        <w:t>4</w:t>
      </w:r>
      <w:r>
        <w:rPr>
          <w:sz w:val="28"/>
        </w:rPr>
        <w:t xml:space="preserve">. </w:t>
      </w:r>
      <w:r w:rsidRPr="00E8606B">
        <w:rPr>
          <w:sz w:val="28"/>
        </w:rPr>
        <w:t xml:space="preserve">Финансовое обеспечение расходов на осуществление социальных выплат производится за счет средств областного и местного бюджетов, предусмотренных на указанные цели в бюджете городского округа </w:t>
      </w:r>
      <w:r w:rsidR="00AB2661">
        <w:rPr>
          <w:sz w:val="28"/>
        </w:rPr>
        <w:t>Архангельской области</w:t>
      </w:r>
      <w:r w:rsidRPr="00E8606B">
        <w:rPr>
          <w:sz w:val="28"/>
        </w:rPr>
        <w:t xml:space="preserve"> «Город Коряжма» на соответствующий год.</w:t>
      </w:r>
    </w:p>
    <w:p w:rsidR="00E8606B" w:rsidRPr="00E8606B" w:rsidRDefault="00DE4230" w:rsidP="00C65D4E">
      <w:pPr>
        <w:widowControl w:val="0"/>
        <w:ind w:firstLine="708"/>
        <w:jc w:val="both"/>
        <w:rPr>
          <w:sz w:val="28"/>
        </w:rPr>
      </w:pPr>
      <w:proofErr w:type="gramStart"/>
      <w:r>
        <w:rPr>
          <w:sz w:val="28"/>
        </w:rPr>
        <w:t>Средства для осуществления с</w:t>
      </w:r>
      <w:r w:rsidR="00E8606B" w:rsidRPr="00E8606B">
        <w:rPr>
          <w:sz w:val="28"/>
        </w:rPr>
        <w:t>оциальн</w:t>
      </w:r>
      <w:r>
        <w:rPr>
          <w:sz w:val="28"/>
        </w:rPr>
        <w:t>ой</w:t>
      </w:r>
      <w:r w:rsidR="00E8606B" w:rsidRPr="00E8606B">
        <w:rPr>
          <w:sz w:val="28"/>
        </w:rPr>
        <w:t xml:space="preserve"> выплат</w:t>
      </w:r>
      <w:r>
        <w:rPr>
          <w:sz w:val="28"/>
        </w:rPr>
        <w:t>ы</w:t>
      </w:r>
      <w:r w:rsidR="00E8606B" w:rsidRPr="00E8606B">
        <w:rPr>
          <w:sz w:val="28"/>
        </w:rPr>
        <w:t xml:space="preserve"> </w:t>
      </w:r>
      <w:r>
        <w:rPr>
          <w:sz w:val="28"/>
        </w:rPr>
        <w:t xml:space="preserve">обучающимся </w:t>
      </w:r>
      <w:r w:rsidR="00E8606B" w:rsidRPr="00E8606B">
        <w:rPr>
          <w:sz w:val="28"/>
        </w:rPr>
        <w:t>предоставля</w:t>
      </w:r>
      <w:r>
        <w:rPr>
          <w:sz w:val="28"/>
        </w:rPr>
        <w:t>ю</w:t>
      </w:r>
      <w:r w:rsidR="00E8606B" w:rsidRPr="00E8606B">
        <w:rPr>
          <w:sz w:val="28"/>
        </w:rPr>
        <w:t>тся</w:t>
      </w:r>
      <w:r w:rsidR="00B247C9">
        <w:rPr>
          <w:sz w:val="28"/>
        </w:rPr>
        <w:t xml:space="preserve"> уполномоченным органом в адрес</w:t>
      </w:r>
      <w:r w:rsidR="00E8606B" w:rsidRPr="00E8606B">
        <w:rPr>
          <w:sz w:val="28"/>
        </w:rPr>
        <w:t xml:space="preserve"> образовательны</w:t>
      </w:r>
      <w:r w:rsidR="00B247C9">
        <w:rPr>
          <w:sz w:val="28"/>
        </w:rPr>
        <w:t>х</w:t>
      </w:r>
      <w:r w:rsidR="00E8606B" w:rsidRPr="00E8606B">
        <w:rPr>
          <w:sz w:val="28"/>
        </w:rPr>
        <w:t xml:space="preserve"> организаци</w:t>
      </w:r>
      <w:r w:rsidR="00B247C9">
        <w:rPr>
          <w:sz w:val="28"/>
        </w:rPr>
        <w:t>й</w:t>
      </w:r>
      <w:r w:rsidR="00E8606B" w:rsidRPr="00E8606B">
        <w:rPr>
          <w:sz w:val="28"/>
        </w:rPr>
        <w:t xml:space="preserve"> на основании сводного </w:t>
      </w:r>
      <w:r w:rsidR="00AB2661">
        <w:rPr>
          <w:sz w:val="28"/>
        </w:rPr>
        <w:t>списка (</w:t>
      </w:r>
      <w:r w:rsidR="00E8606B" w:rsidRPr="00E8606B">
        <w:rPr>
          <w:sz w:val="28"/>
        </w:rPr>
        <w:t>реестра</w:t>
      </w:r>
      <w:r w:rsidR="00AB2661">
        <w:rPr>
          <w:sz w:val="28"/>
        </w:rPr>
        <w:t>)</w:t>
      </w:r>
      <w:r w:rsidR="00E8606B" w:rsidRPr="00E8606B">
        <w:rPr>
          <w:sz w:val="28"/>
        </w:rPr>
        <w:t xml:space="preserve"> обучающихся, имеющих право на предоставление социальной выплаты в текущем году</w:t>
      </w:r>
      <w:r>
        <w:rPr>
          <w:sz w:val="28"/>
        </w:rPr>
        <w:t>,</w:t>
      </w:r>
      <w:r w:rsidR="00E8606B" w:rsidRPr="00E8606B">
        <w:rPr>
          <w:sz w:val="28"/>
        </w:rPr>
        <w:t xml:space="preserve"> и перечисля</w:t>
      </w:r>
      <w:r>
        <w:rPr>
          <w:sz w:val="28"/>
        </w:rPr>
        <w:t>ю</w:t>
      </w:r>
      <w:r w:rsidR="00E8606B" w:rsidRPr="00E8606B">
        <w:rPr>
          <w:sz w:val="28"/>
        </w:rPr>
        <w:t>тся на счет</w:t>
      </w:r>
      <w:r w:rsidR="00AB2661">
        <w:rPr>
          <w:sz w:val="28"/>
        </w:rPr>
        <w:t>а</w:t>
      </w:r>
      <w:r w:rsidR="00E8606B" w:rsidRPr="00E8606B">
        <w:rPr>
          <w:sz w:val="28"/>
        </w:rPr>
        <w:t xml:space="preserve"> о</w:t>
      </w:r>
      <w:bookmarkStart w:id="0" w:name="_GoBack"/>
      <w:bookmarkEnd w:id="0"/>
      <w:r w:rsidR="00E8606B" w:rsidRPr="00E8606B">
        <w:rPr>
          <w:sz w:val="28"/>
        </w:rPr>
        <w:t>бучающ</w:t>
      </w:r>
      <w:r w:rsidR="00AB2661">
        <w:rPr>
          <w:sz w:val="28"/>
        </w:rPr>
        <w:t>их</w:t>
      </w:r>
      <w:r w:rsidR="00E8606B" w:rsidRPr="00E8606B">
        <w:rPr>
          <w:sz w:val="28"/>
        </w:rPr>
        <w:t>ся, открыты</w:t>
      </w:r>
      <w:r w:rsidR="00AB2661">
        <w:rPr>
          <w:sz w:val="28"/>
        </w:rPr>
        <w:t>е</w:t>
      </w:r>
      <w:r w:rsidR="00E8606B" w:rsidRPr="00E8606B">
        <w:rPr>
          <w:sz w:val="28"/>
        </w:rPr>
        <w:t xml:space="preserve"> им</w:t>
      </w:r>
      <w:r w:rsidR="00AB2661">
        <w:rPr>
          <w:sz w:val="28"/>
        </w:rPr>
        <w:t>и</w:t>
      </w:r>
      <w:r w:rsidR="00E8606B" w:rsidRPr="00E8606B">
        <w:rPr>
          <w:sz w:val="28"/>
        </w:rPr>
        <w:t xml:space="preserve"> в </w:t>
      </w:r>
      <w:r w:rsidR="00AB2661" w:rsidRPr="005438D9">
        <w:rPr>
          <w:sz w:val="28"/>
        </w:rPr>
        <w:t>российских кредитных организациях</w:t>
      </w:r>
      <w:r w:rsidR="00E8606B" w:rsidRPr="00E8606B">
        <w:rPr>
          <w:sz w:val="28"/>
        </w:rPr>
        <w:t>, за счет средств субсидии на иные цели, не связанные с финансовым обеспечением выполнения муниципального задания на оказание муниципальных услуг (выполнения работ)</w:t>
      </w:r>
      <w:r w:rsidR="00AB2661">
        <w:rPr>
          <w:sz w:val="28"/>
        </w:rPr>
        <w:t>.</w:t>
      </w:r>
      <w:proofErr w:type="gramEnd"/>
    </w:p>
    <w:p w:rsidR="00AB2661" w:rsidRPr="00F31997" w:rsidRDefault="00AB2661" w:rsidP="00C65D4E">
      <w:pPr>
        <w:widowControl w:val="0"/>
        <w:ind w:firstLine="708"/>
        <w:jc w:val="both"/>
        <w:rPr>
          <w:sz w:val="28"/>
        </w:rPr>
      </w:pPr>
      <w:r w:rsidRPr="00F31997">
        <w:rPr>
          <w:sz w:val="28"/>
        </w:rPr>
        <w:t>1</w:t>
      </w:r>
      <w:r w:rsidR="00C65D4E">
        <w:rPr>
          <w:sz w:val="28"/>
        </w:rPr>
        <w:t>5</w:t>
      </w:r>
      <w:r w:rsidRPr="00F31997">
        <w:rPr>
          <w:sz w:val="28"/>
        </w:rPr>
        <w:t>. Социальные выплаты, предоставляемые обучающимся в соответствии с настоящим Порядком, освобождаются от обложения налогом на доходы физических лиц в соответствии с пунктом 79 статьи 217 Налогового кодекса Российской Федерации.</w:t>
      </w:r>
    </w:p>
    <w:p w:rsidR="00FA559F" w:rsidRDefault="00FA559F" w:rsidP="00C65D4E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</w:t>
      </w:r>
      <w:r w:rsidR="00C65D4E">
        <w:rPr>
          <w:sz w:val="28"/>
        </w:rPr>
        <w:t>6</w:t>
      </w:r>
      <w:r w:rsidRPr="00A93555">
        <w:rPr>
          <w:sz w:val="28"/>
        </w:rPr>
        <w:t>. Перечисление выплаты происходит ежемесячно в срок до 25 числа каждого месяца с момента доведения лимитов бюджетных обязательств, предусмотренных на указанные цели, и принятия решения о предоставлении ежемесячной выплаты.</w:t>
      </w:r>
    </w:p>
    <w:p w:rsidR="00FA559F" w:rsidRDefault="00FA559F" w:rsidP="00C65D4E">
      <w:pPr>
        <w:widowControl w:val="0"/>
        <w:ind w:firstLine="708"/>
        <w:jc w:val="both"/>
        <w:rPr>
          <w:sz w:val="28"/>
        </w:rPr>
      </w:pPr>
      <w:r w:rsidRPr="0005589D">
        <w:rPr>
          <w:sz w:val="28"/>
        </w:rPr>
        <w:t>1</w:t>
      </w:r>
      <w:r w:rsidR="00C65D4E">
        <w:rPr>
          <w:sz w:val="28"/>
        </w:rPr>
        <w:t>7</w:t>
      </w:r>
      <w:r w:rsidRPr="0005589D">
        <w:rPr>
          <w:sz w:val="28"/>
        </w:rPr>
        <w:t>. Выплаты предоставляются уполномоченным органом</w:t>
      </w:r>
      <w:r w:rsidR="00AF0808">
        <w:rPr>
          <w:sz w:val="28"/>
        </w:rPr>
        <w:t xml:space="preserve"> или образовательной организацией</w:t>
      </w:r>
      <w:r w:rsidRPr="0005589D">
        <w:rPr>
          <w:sz w:val="28"/>
        </w:rPr>
        <w:t xml:space="preserve"> в соответствии со сводной бюджетной росписью, кассовым планом местного бюджета в пределах доведенных лимитов бюджетных обязательств, предусмотренных на указанные цели.</w:t>
      </w:r>
    </w:p>
    <w:p w:rsidR="00AB2661" w:rsidRPr="00E8606B" w:rsidRDefault="00C65D4E" w:rsidP="00C65D4E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18.</w:t>
      </w:r>
      <w:r w:rsidR="00AB2661" w:rsidRPr="00E8606B">
        <w:rPr>
          <w:sz w:val="28"/>
        </w:rPr>
        <w:t xml:space="preserve"> Документы, связанные с предоставлением социальной выплаты, брошюруются в выплатное дело, хранятся в образовательно</w:t>
      </w:r>
      <w:r>
        <w:rPr>
          <w:sz w:val="28"/>
        </w:rPr>
        <w:t>й</w:t>
      </w:r>
      <w:r w:rsidR="00AB2661" w:rsidRPr="00E8606B">
        <w:rPr>
          <w:sz w:val="28"/>
        </w:rPr>
        <w:t xml:space="preserve"> </w:t>
      </w:r>
      <w:r>
        <w:rPr>
          <w:sz w:val="28"/>
        </w:rPr>
        <w:t>организации</w:t>
      </w:r>
      <w:r w:rsidR="00AB2661" w:rsidRPr="00E8606B">
        <w:rPr>
          <w:sz w:val="28"/>
        </w:rPr>
        <w:t>.</w:t>
      </w:r>
    </w:p>
    <w:p w:rsidR="00AB2661" w:rsidRDefault="00C65D4E" w:rsidP="00C65D4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19.</w:t>
      </w:r>
      <w:r w:rsidR="00AB2661" w:rsidRPr="00E8606B">
        <w:rPr>
          <w:sz w:val="28"/>
        </w:rPr>
        <w:t xml:space="preserve"> </w:t>
      </w:r>
      <w:proofErr w:type="gramStart"/>
      <w:r w:rsidR="00AB2661" w:rsidRPr="00E8606B">
        <w:rPr>
          <w:sz w:val="28"/>
        </w:rPr>
        <w:t xml:space="preserve">Образовательные </w:t>
      </w:r>
      <w:r w:rsidR="00AB2661">
        <w:rPr>
          <w:sz w:val="28"/>
        </w:rPr>
        <w:t>организации,</w:t>
      </w:r>
      <w:r w:rsidR="00AB2661" w:rsidRPr="00E8606B">
        <w:rPr>
          <w:sz w:val="28"/>
        </w:rPr>
        <w:t xml:space="preserve"> предоставляющие социальную выплату</w:t>
      </w:r>
      <w:r w:rsidR="00AB2661">
        <w:rPr>
          <w:sz w:val="28"/>
        </w:rPr>
        <w:t>,</w:t>
      </w:r>
      <w:r w:rsidR="00AB2661" w:rsidRPr="00E8606B">
        <w:rPr>
          <w:sz w:val="28"/>
        </w:rPr>
        <w:t xml:space="preserve">  несут ответственность за соответствие общих сумм социальных выплат, предоставляемых каждому обучающемуся, сводному списку</w:t>
      </w:r>
      <w:r w:rsidR="00AB2661">
        <w:rPr>
          <w:sz w:val="28"/>
        </w:rPr>
        <w:t xml:space="preserve"> (реестру)</w:t>
      </w:r>
      <w:r w:rsidR="00AB2661" w:rsidRPr="00E8606B">
        <w:rPr>
          <w:sz w:val="28"/>
        </w:rPr>
        <w:t xml:space="preserve"> обучающихся, имеющих право на предоставление социальных выплат в текущем году, представленному уполномоченным органом, а также за соблюдение срока их предоставления, предусмотренного пунктом 1</w:t>
      </w:r>
      <w:r>
        <w:rPr>
          <w:sz w:val="28"/>
        </w:rPr>
        <w:t>6</w:t>
      </w:r>
      <w:r w:rsidR="00AB2661" w:rsidRPr="00E8606B">
        <w:rPr>
          <w:sz w:val="28"/>
        </w:rPr>
        <w:t xml:space="preserve"> настоящего </w:t>
      </w:r>
      <w:r w:rsidR="00AB2661">
        <w:rPr>
          <w:sz w:val="28"/>
        </w:rPr>
        <w:t>Порядка</w:t>
      </w:r>
      <w:r w:rsidR="00AB2661" w:rsidRPr="00E8606B">
        <w:rPr>
          <w:sz w:val="28"/>
        </w:rPr>
        <w:t>.</w:t>
      </w:r>
      <w:proofErr w:type="gramEnd"/>
    </w:p>
    <w:p w:rsidR="00FA559F" w:rsidRDefault="00C65D4E" w:rsidP="00C65D4E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20</w:t>
      </w:r>
      <w:r w:rsidR="00FA559F" w:rsidRPr="0005589D">
        <w:rPr>
          <w:sz w:val="28"/>
        </w:rPr>
        <w:t xml:space="preserve">. </w:t>
      </w:r>
      <w:proofErr w:type="gramStart"/>
      <w:r w:rsidR="00FA559F" w:rsidRPr="0005589D">
        <w:rPr>
          <w:sz w:val="28"/>
        </w:rPr>
        <w:t>Контроль за</w:t>
      </w:r>
      <w:proofErr w:type="gramEnd"/>
      <w:r w:rsidR="00FA559F" w:rsidRPr="0005589D">
        <w:rPr>
          <w:sz w:val="28"/>
        </w:rPr>
        <w:t xml:space="preserve"> соблюдением настоящего Порядка осуществляется уполномоченным органом и иными органами муниципального финансового контроля.</w:t>
      </w:r>
    </w:p>
    <w:sectPr w:rsidR="00FA559F" w:rsidSect="00C65D4E">
      <w:headerReference w:type="default" r:id="rId9"/>
      <w:pgSz w:w="11907" w:h="16840"/>
      <w:pgMar w:top="680" w:right="624" w:bottom="1134" w:left="1701" w:header="680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1D" w:rsidRDefault="00755A1D" w:rsidP="008144D4">
      <w:r>
        <w:separator/>
      </w:r>
    </w:p>
  </w:endnote>
  <w:endnote w:type="continuationSeparator" w:id="0">
    <w:p w:rsidR="00755A1D" w:rsidRDefault="00755A1D" w:rsidP="0081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1D" w:rsidRDefault="00755A1D" w:rsidP="008144D4">
      <w:r>
        <w:separator/>
      </w:r>
    </w:p>
  </w:footnote>
  <w:footnote w:type="continuationSeparator" w:id="0">
    <w:p w:rsidR="00755A1D" w:rsidRDefault="00755A1D" w:rsidP="00814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4" w:rsidRDefault="008144D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B411F">
      <w:rPr>
        <w:noProof/>
      </w:rPr>
      <w:t>5</w:t>
    </w:r>
    <w:r>
      <w:fldChar w:fldCharType="end"/>
    </w:r>
  </w:p>
  <w:p w:rsidR="008144D4" w:rsidRDefault="008144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EC5"/>
    <w:rsid w:val="0005589D"/>
    <w:rsid w:val="00097397"/>
    <w:rsid w:val="00177967"/>
    <w:rsid w:val="001863DE"/>
    <w:rsid w:val="001F2077"/>
    <w:rsid w:val="002336F1"/>
    <w:rsid w:val="0024097A"/>
    <w:rsid w:val="0028512C"/>
    <w:rsid w:val="002D5A00"/>
    <w:rsid w:val="0031633A"/>
    <w:rsid w:val="00362D0A"/>
    <w:rsid w:val="003F65A7"/>
    <w:rsid w:val="00443AEA"/>
    <w:rsid w:val="0046280F"/>
    <w:rsid w:val="00482C0F"/>
    <w:rsid w:val="00501ED5"/>
    <w:rsid w:val="005438D9"/>
    <w:rsid w:val="00566419"/>
    <w:rsid w:val="005B4C1A"/>
    <w:rsid w:val="005C43BA"/>
    <w:rsid w:val="005C652B"/>
    <w:rsid w:val="0063397B"/>
    <w:rsid w:val="006B1127"/>
    <w:rsid w:val="006B7FCA"/>
    <w:rsid w:val="007043BE"/>
    <w:rsid w:val="00755A1D"/>
    <w:rsid w:val="00776F65"/>
    <w:rsid w:val="007F4C1D"/>
    <w:rsid w:val="00813774"/>
    <w:rsid w:val="008144D4"/>
    <w:rsid w:val="0081620B"/>
    <w:rsid w:val="00822B72"/>
    <w:rsid w:val="00837907"/>
    <w:rsid w:val="00893517"/>
    <w:rsid w:val="008A5876"/>
    <w:rsid w:val="008E28DF"/>
    <w:rsid w:val="008E2B3B"/>
    <w:rsid w:val="008E3F4E"/>
    <w:rsid w:val="008E66DD"/>
    <w:rsid w:val="00943F59"/>
    <w:rsid w:val="00953B8F"/>
    <w:rsid w:val="0097503B"/>
    <w:rsid w:val="00A02EC5"/>
    <w:rsid w:val="00A3703C"/>
    <w:rsid w:val="00A573A5"/>
    <w:rsid w:val="00A93555"/>
    <w:rsid w:val="00AB2661"/>
    <w:rsid w:val="00AD226D"/>
    <w:rsid w:val="00AF0808"/>
    <w:rsid w:val="00B247C9"/>
    <w:rsid w:val="00C00E0B"/>
    <w:rsid w:val="00C22CC7"/>
    <w:rsid w:val="00C65D4E"/>
    <w:rsid w:val="00D74544"/>
    <w:rsid w:val="00DB16AD"/>
    <w:rsid w:val="00DC06AA"/>
    <w:rsid w:val="00DE4230"/>
    <w:rsid w:val="00E36477"/>
    <w:rsid w:val="00E641D9"/>
    <w:rsid w:val="00E8606B"/>
    <w:rsid w:val="00EB411F"/>
    <w:rsid w:val="00F31997"/>
    <w:rsid w:val="00F81E8C"/>
    <w:rsid w:val="00F90BC7"/>
    <w:rsid w:val="00F928F4"/>
    <w:rsid w:val="00FA3977"/>
    <w:rsid w:val="00FA559F"/>
    <w:rsid w:val="00FB03F3"/>
    <w:rsid w:val="00FB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4D4"/>
  </w:style>
  <w:style w:type="paragraph" w:styleId="a5">
    <w:name w:val="footer"/>
    <w:basedOn w:val="a"/>
    <w:link w:val="a6"/>
    <w:rsid w:val="00814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144D4"/>
  </w:style>
  <w:style w:type="table" w:styleId="a7">
    <w:name w:val="Table Grid"/>
    <w:basedOn w:val="a1"/>
    <w:rsid w:val="0023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F65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F6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5;&#1086;&#1089;&#1090;&#1072;&#1085;&#1086;&#1074;&#1083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21FD-07B6-4BA4-B502-53B4BD24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_Постановление Администрация</Template>
  <TotalTime>288</TotalTime>
  <Pages>6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34</cp:revision>
  <cp:lastPrinted>2022-02-25T11:22:00Z</cp:lastPrinted>
  <dcterms:created xsi:type="dcterms:W3CDTF">2022-02-21T11:11:00Z</dcterms:created>
  <dcterms:modified xsi:type="dcterms:W3CDTF">2022-02-25T12:37:00Z</dcterms:modified>
</cp:coreProperties>
</file>