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FF6AD3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31215"/>
            <wp:effectExtent l="0" t="0" r="9525" b="698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2B2B6D" w:rsidP="002B2B6D">
            <w:pPr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2B2B6D" w:rsidP="002B2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1221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r>
        <w:rPr>
          <w:sz w:val="28"/>
        </w:rPr>
        <w:t>г.</w:t>
      </w:r>
      <w:r w:rsidR="00D02B9F">
        <w:rPr>
          <w:sz w:val="28"/>
        </w:rPr>
        <w:t xml:space="preserve"> </w:t>
      </w:r>
      <w:r>
        <w:rPr>
          <w:sz w:val="28"/>
        </w:rPr>
        <w:t>Коряжма</w:t>
      </w:r>
    </w:p>
    <w:p w:rsidR="00D02B9F" w:rsidRDefault="00D02B9F" w:rsidP="00813774">
      <w:pPr>
        <w:jc w:val="center"/>
        <w:rPr>
          <w:sz w:val="28"/>
        </w:rPr>
      </w:pPr>
    </w:p>
    <w:p w:rsidR="00362B96" w:rsidRDefault="00D02B9F" w:rsidP="00D02B9F">
      <w:pPr>
        <w:rPr>
          <w:sz w:val="24"/>
          <w:szCs w:val="24"/>
        </w:rPr>
      </w:pPr>
      <w:r w:rsidRPr="00D02B9F">
        <w:rPr>
          <w:sz w:val="24"/>
          <w:szCs w:val="24"/>
        </w:rPr>
        <w:t>О</w:t>
      </w:r>
      <w:r w:rsidR="00362B96">
        <w:rPr>
          <w:sz w:val="24"/>
          <w:szCs w:val="24"/>
        </w:rPr>
        <w:t>б</w:t>
      </w:r>
      <w:r w:rsidRPr="00D02B9F">
        <w:rPr>
          <w:sz w:val="24"/>
          <w:szCs w:val="24"/>
        </w:rPr>
        <w:t xml:space="preserve"> </w:t>
      </w:r>
      <w:r w:rsidR="00362B96">
        <w:rPr>
          <w:sz w:val="24"/>
          <w:szCs w:val="24"/>
        </w:rPr>
        <w:t xml:space="preserve">утверждении </w:t>
      </w:r>
      <w:r w:rsidRPr="00D02B9F">
        <w:rPr>
          <w:sz w:val="24"/>
          <w:szCs w:val="24"/>
        </w:rPr>
        <w:t>состав</w:t>
      </w:r>
      <w:r w:rsidR="00362B96">
        <w:rPr>
          <w:sz w:val="24"/>
          <w:szCs w:val="24"/>
        </w:rPr>
        <w:t>а</w:t>
      </w:r>
      <w:r w:rsidRPr="00D02B9F">
        <w:rPr>
          <w:sz w:val="24"/>
          <w:szCs w:val="24"/>
        </w:rPr>
        <w:t xml:space="preserve"> комиссии по соблюдению</w:t>
      </w:r>
    </w:p>
    <w:p w:rsidR="00D02B9F" w:rsidRPr="00D02B9F" w:rsidRDefault="00362B96" w:rsidP="00D02B9F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D02B9F" w:rsidRPr="00D02B9F">
        <w:rPr>
          <w:sz w:val="24"/>
          <w:szCs w:val="24"/>
        </w:rPr>
        <w:t>ребований</w:t>
      </w:r>
      <w:r>
        <w:rPr>
          <w:sz w:val="24"/>
          <w:szCs w:val="24"/>
        </w:rPr>
        <w:t xml:space="preserve"> </w:t>
      </w:r>
      <w:r w:rsidR="00D02B9F" w:rsidRPr="00D02B9F">
        <w:rPr>
          <w:sz w:val="24"/>
          <w:szCs w:val="24"/>
        </w:rPr>
        <w:t>к служебному поведению муниципальных</w:t>
      </w:r>
    </w:p>
    <w:p w:rsidR="00966CEC" w:rsidRDefault="00D02B9F" w:rsidP="00966CEC">
      <w:pPr>
        <w:rPr>
          <w:sz w:val="24"/>
          <w:szCs w:val="24"/>
        </w:rPr>
      </w:pPr>
      <w:r w:rsidRPr="00D02B9F">
        <w:rPr>
          <w:sz w:val="24"/>
          <w:szCs w:val="24"/>
        </w:rPr>
        <w:t>служащих и урегулированию конфликта интересов</w:t>
      </w:r>
      <w:r w:rsidR="00966CEC" w:rsidRPr="00966CEC">
        <w:rPr>
          <w:sz w:val="24"/>
          <w:szCs w:val="24"/>
        </w:rPr>
        <w:t xml:space="preserve"> </w:t>
      </w:r>
    </w:p>
    <w:p w:rsidR="00966CEC" w:rsidRDefault="00966CEC" w:rsidP="00966CEC">
      <w:pPr>
        <w:rPr>
          <w:sz w:val="24"/>
          <w:szCs w:val="24"/>
        </w:rPr>
      </w:pPr>
      <w:r>
        <w:rPr>
          <w:sz w:val="24"/>
          <w:szCs w:val="24"/>
        </w:rPr>
        <w:t xml:space="preserve">в администрации </w:t>
      </w:r>
      <w:r w:rsidRPr="00D02B9F">
        <w:rPr>
          <w:sz w:val="24"/>
          <w:szCs w:val="24"/>
        </w:rPr>
        <w:t xml:space="preserve">городского округа </w:t>
      </w:r>
    </w:p>
    <w:p w:rsidR="00966CEC" w:rsidRDefault="00966CEC" w:rsidP="00966CEC">
      <w:pPr>
        <w:rPr>
          <w:sz w:val="24"/>
          <w:szCs w:val="24"/>
        </w:rPr>
      </w:pPr>
      <w:r w:rsidRPr="00D02B9F">
        <w:rPr>
          <w:sz w:val="24"/>
          <w:szCs w:val="24"/>
        </w:rPr>
        <w:t xml:space="preserve">Архангельской области «Город Коряжма» </w:t>
      </w:r>
    </w:p>
    <w:p w:rsidR="00D02B9F" w:rsidRPr="00D02B9F" w:rsidRDefault="00D02B9F" w:rsidP="00D02B9F">
      <w:pPr>
        <w:rPr>
          <w:sz w:val="24"/>
          <w:szCs w:val="24"/>
        </w:rPr>
      </w:pPr>
    </w:p>
    <w:p w:rsidR="00966CEC" w:rsidRDefault="00D02B9F" w:rsidP="001A6286">
      <w:pPr>
        <w:ind w:right="-1" w:firstLine="567"/>
        <w:jc w:val="both"/>
        <w:rPr>
          <w:sz w:val="24"/>
          <w:szCs w:val="24"/>
        </w:rPr>
      </w:pPr>
      <w:proofErr w:type="gramStart"/>
      <w:r w:rsidRPr="00D02B9F">
        <w:rPr>
          <w:sz w:val="24"/>
          <w:szCs w:val="24"/>
        </w:rPr>
        <w:t>В соответствии с Указом Губернатора Архангельской области «Город Коряжма» от 18.08.2023 №76-у «О внесении изменений в отдельные указы Губернатора Архангельской области о комиссиях по соблюдению требований к служебному поведению и урегулированию конфликта интересов», руководствуясь Указом Губернатора Архангельской области от 04.08.2014 № 89-у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</w:t>
      </w:r>
      <w:proofErr w:type="gramEnd"/>
      <w:r w:rsidRPr="00D02B9F">
        <w:rPr>
          <w:sz w:val="24"/>
          <w:szCs w:val="24"/>
        </w:rPr>
        <w:t xml:space="preserve"> местного самоуправления</w:t>
      </w:r>
      <w:r w:rsidR="00966CEC">
        <w:rPr>
          <w:sz w:val="24"/>
          <w:szCs w:val="24"/>
        </w:rPr>
        <w:t>»</w:t>
      </w:r>
      <w:r w:rsidRPr="00D02B9F">
        <w:rPr>
          <w:sz w:val="24"/>
          <w:szCs w:val="24"/>
        </w:rPr>
        <w:t xml:space="preserve">, Уставом городского округа Архангельской области «Город Коряжма», </w:t>
      </w:r>
      <w:r w:rsidR="00966CEC">
        <w:rPr>
          <w:sz w:val="24"/>
          <w:szCs w:val="24"/>
        </w:rPr>
        <w:t>администрация города</w:t>
      </w:r>
    </w:p>
    <w:p w:rsidR="00966CEC" w:rsidRDefault="00966CEC" w:rsidP="00D02B9F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6CEC" w:rsidRDefault="00966CEC" w:rsidP="00D02B9F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D02B9F" w:rsidRPr="00D02B9F" w:rsidRDefault="00966CEC" w:rsidP="00D02B9F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состав</w:t>
      </w:r>
      <w:r w:rsidR="00D02B9F" w:rsidRPr="00D02B9F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="00D02B9F" w:rsidRPr="00D02B9F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4"/>
          <w:szCs w:val="24"/>
        </w:rPr>
        <w:t xml:space="preserve"> в администрации </w:t>
      </w:r>
      <w:r w:rsidRPr="00D02B9F">
        <w:rPr>
          <w:sz w:val="24"/>
          <w:szCs w:val="24"/>
        </w:rPr>
        <w:t>городского округа Архангельской области «Город Коряжма»</w:t>
      </w:r>
      <w:r w:rsidR="00D02B9F" w:rsidRPr="00D02B9F">
        <w:rPr>
          <w:sz w:val="24"/>
          <w:szCs w:val="24"/>
        </w:rPr>
        <w:t>.</w:t>
      </w:r>
    </w:p>
    <w:p w:rsidR="001C42F0" w:rsidRPr="001C42F0" w:rsidRDefault="001C42F0" w:rsidP="001C42F0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1C42F0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</w:r>
      <w:r w:rsidRPr="001C42F0">
        <w:rPr>
          <w:bCs/>
          <w:sz w:val="24"/>
          <w:szCs w:val="24"/>
        </w:rPr>
        <w:t xml:space="preserve">Установить, что исполнение обязанностей секретаря комиссии на период временного отсутствия </w:t>
      </w:r>
      <w:r>
        <w:rPr>
          <w:bCs/>
          <w:sz w:val="24"/>
          <w:szCs w:val="24"/>
        </w:rPr>
        <w:t>заместителя начальника управления организационно-правовой и кадровой работы администрации города Крянгы Евгении Аркадьевны</w:t>
      </w:r>
      <w:r w:rsidRPr="001C42F0">
        <w:rPr>
          <w:bCs/>
          <w:sz w:val="24"/>
          <w:szCs w:val="24"/>
        </w:rPr>
        <w:t xml:space="preserve"> осуществляется </w:t>
      </w:r>
      <w:r>
        <w:rPr>
          <w:bCs/>
          <w:sz w:val="24"/>
          <w:szCs w:val="24"/>
        </w:rPr>
        <w:t>Федяевым Дмитрием Николаевичем, начальнико</w:t>
      </w:r>
      <w:r w:rsidR="00F018F8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юридического отдела управления организационно-правовой и кадровой работы администрации города</w:t>
      </w:r>
      <w:r w:rsidRPr="001C42F0">
        <w:rPr>
          <w:bCs/>
          <w:sz w:val="24"/>
          <w:szCs w:val="24"/>
        </w:rPr>
        <w:t>.</w:t>
      </w:r>
    </w:p>
    <w:p w:rsidR="001C42F0" w:rsidRDefault="001C42F0" w:rsidP="001C42F0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1C42F0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</w:r>
      <w:proofErr w:type="gramStart"/>
      <w:r w:rsidRPr="001C42F0">
        <w:rPr>
          <w:bCs/>
          <w:sz w:val="24"/>
          <w:szCs w:val="24"/>
        </w:rPr>
        <w:t xml:space="preserve">Установить, что исполнение обязанностей секретаря комиссии на период временного отсутствия </w:t>
      </w:r>
      <w:r>
        <w:rPr>
          <w:bCs/>
          <w:sz w:val="24"/>
          <w:szCs w:val="24"/>
        </w:rPr>
        <w:t>заместителя начальника управления организационно-правовой и кадровой работы администрации города Крянгы Евгении Аркадьевны</w:t>
      </w:r>
      <w:r w:rsidRPr="001C42F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Федяева Дмитрия Николаевича, начальника юридического отдела управления организационно-правовой и кадровой работы администрации города, </w:t>
      </w:r>
      <w:r w:rsidRPr="001C42F0">
        <w:rPr>
          <w:bCs/>
          <w:sz w:val="24"/>
          <w:szCs w:val="24"/>
        </w:rPr>
        <w:t xml:space="preserve">осуществляется </w:t>
      </w:r>
      <w:r>
        <w:rPr>
          <w:bCs/>
          <w:sz w:val="24"/>
          <w:szCs w:val="24"/>
        </w:rPr>
        <w:t>Ивановым Андреем Алексеевичем, заместителем главы муниципального образования по социальным вопросам, начальника управления социального развития администрации города</w:t>
      </w:r>
      <w:r w:rsidRPr="001C42F0">
        <w:rPr>
          <w:bCs/>
          <w:sz w:val="24"/>
          <w:szCs w:val="24"/>
        </w:rPr>
        <w:t xml:space="preserve"> (заместитель председателя комиссии).</w:t>
      </w:r>
      <w:proofErr w:type="gramEnd"/>
    </w:p>
    <w:p w:rsidR="001C42F0" w:rsidRPr="0019059C" w:rsidRDefault="001C42F0" w:rsidP="001C42F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9059C">
        <w:rPr>
          <w:sz w:val="24"/>
          <w:szCs w:val="24"/>
        </w:rPr>
        <w:t>.</w:t>
      </w:r>
      <w:r w:rsidRPr="0019059C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Состав к</w:t>
      </w:r>
      <w:r w:rsidRPr="0019059C">
        <w:rPr>
          <w:sz w:val="24"/>
          <w:szCs w:val="24"/>
        </w:rPr>
        <w:t>омисси</w:t>
      </w:r>
      <w:r>
        <w:rPr>
          <w:sz w:val="24"/>
          <w:szCs w:val="24"/>
        </w:rPr>
        <w:t>и</w:t>
      </w:r>
      <w:r w:rsidRPr="0019059C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>
        <w:rPr>
          <w:sz w:val="24"/>
          <w:szCs w:val="24"/>
        </w:rPr>
        <w:t xml:space="preserve">в </w:t>
      </w:r>
      <w:r w:rsidRPr="0019059C">
        <w:rPr>
          <w:sz w:val="24"/>
          <w:szCs w:val="24"/>
        </w:rPr>
        <w:t>администрации городского округа Архангельской области «Город Коряжма» осуществляет функции комиссии администрации городского округа Архангельской области «Город Коряжма» по урегулированию конфликта интересов в отношении руководителей подведомственных муниципальных учреждений и муниципальных унитарных предприятий городского округа</w:t>
      </w:r>
      <w:r>
        <w:rPr>
          <w:sz w:val="24"/>
          <w:szCs w:val="24"/>
        </w:rPr>
        <w:t xml:space="preserve"> </w:t>
      </w:r>
      <w:r w:rsidRPr="0019059C">
        <w:rPr>
          <w:sz w:val="24"/>
          <w:szCs w:val="24"/>
        </w:rPr>
        <w:t>Архангельской области «Город Коряжма»</w:t>
      </w:r>
      <w:r>
        <w:rPr>
          <w:sz w:val="24"/>
          <w:szCs w:val="24"/>
        </w:rPr>
        <w:t>.</w:t>
      </w:r>
      <w:proofErr w:type="gramEnd"/>
    </w:p>
    <w:p w:rsidR="00D02B9F" w:rsidRPr="001C42F0" w:rsidRDefault="00D02B9F" w:rsidP="001C42F0">
      <w:pPr>
        <w:pStyle w:val="aa"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1C42F0">
        <w:rPr>
          <w:sz w:val="24"/>
          <w:szCs w:val="24"/>
        </w:rPr>
        <w:lastRenderedPageBreak/>
        <w:t>Считать утратившими силу распоряжения администрации города: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 xml:space="preserve">от 20.08.2014 №357 </w:t>
      </w:r>
      <w:proofErr w:type="gramStart"/>
      <w:r w:rsidRPr="00D02B9F">
        <w:rPr>
          <w:sz w:val="24"/>
          <w:szCs w:val="24"/>
        </w:rPr>
        <w:t>р</w:t>
      </w:r>
      <w:proofErr w:type="gramEnd"/>
      <w:r w:rsidRPr="00D02B9F">
        <w:rPr>
          <w:sz w:val="24"/>
          <w:szCs w:val="24"/>
        </w:rPr>
        <w:t xml:space="preserve"> «О составе комиссии по соблюдению требований к служебному поведению муниципальных служащих городского округа Архангельской области «Город Коряжма» и урегулированию конфликта интересов»; 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>13.02.2015 №57</w:t>
      </w:r>
      <w:r>
        <w:rPr>
          <w:sz w:val="24"/>
          <w:szCs w:val="24"/>
        </w:rPr>
        <w:t>р 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>22.06.2015 №220р</w:t>
      </w:r>
      <w:r>
        <w:rPr>
          <w:sz w:val="24"/>
          <w:szCs w:val="24"/>
        </w:rPr>
        <w:t xml:space="preserve"> 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D02B9F">
        <w:rPr>
          <w:sz w:val="24"/>
          <w:szCs w:val="24"/>
        </w:rPr>
        <w:t xml:space="preserve">28.07.2015 №284р, </w:t>
      </w:r>
      <w:r>
        <w:rPr>
          <w:sz w:val="24"/>
          <w:szCs w:val="24"/>
        </w:rPr>
        <w:t>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 xml:space="preserve">14.06.2016 №115р, </w:t>
      </w:r>
      <w:r>
        <w:rPr>
          <w:sz w:val="24"/>
          <w:szCs w:val="24"/>
        </w:rPr>
        <w:t>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 xml:space="preserve">15.06.2017 №117р, </w:t>
      </w:r>
      <w:r>
        <w:rPr>
          <w:sz w:val="24"/>
          <w:szCs w:val="24"/>
        </w:rPr>
        <w:t>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 xml:space="preserve">19.02.2018 №39р, </w:t>
      </w:r>
      <w:r>
        <w:rPr>
          <w:sz w:val="24"/>
          <w:szCs w:val="24"/>
        </w:rPr>
        <w:t>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 xml:space="preserve">18.06.2018 №134р, </w:t>
      </w:r>
      <w:r>
        <w:rPr>
          <w:sz w:val="24"/>
          <w:szCs w:val="24"/>
        </w:rPr>
        <w:t>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 xml:space="preserve">13.06.2019 №88р, </w:t>
      </w:r>
      <w:r>
        <w:rPr>
          <w:sz w:val="24"/>
          <w:szCs w:val="24"/>
        </w:rPr>
        <w:t>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D02B9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 xml:space="preserve">13.01.2020 №1р </w:t>
      </w:r>
      <w:r>
        <w:rPr>
          <w:sz w:val="24"/>
          <w:szCs w:val="24"/>
        </w:rPr>
        <w:t>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FF6AD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 xml:space="preserve">01.09.2022 №144р, </w:t>
      </w:r>
      <w:r>
        <w:rPr>
          <w:sz w:val="24"/>
          <w:szCs w:val="24"/>
        </w:rPr>
        <w:t>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D02B9F" w:rsidP="00FF6AD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02B9F">
        <w:rPr>
          <w:sz w:val="24"/>
          <w:szCs w:val="24"/>
        </w:rPr>
        <w:t>-</w:t>
      </w:r>
      <w:r w:rsidRPr="00D02B9F">
        <w:rPr>
          <w:sz w:val="24"/>
          <w:szCs w:val="24"/>
        </w:rPr>
        <w:tab/>
        <w:t xml:space="preserve">22.06.2023 №143р </w:t>
      </w:r>
      <w:r>
        <w:rPr>
          <w:sz w:val="24"/>
          <w:szCs w:val="24"/>
        </w:rPr>
        <w:t>«О внесении изменений в состав комиссии по соблюдению требований к служебному поведению муниципальных служащих администрации муниципального образования «Город Коряжма» и урегулированию конфликта интересов»;</w:t>
      </w:r>
    </w:p>
    <w:p w:rsidR="00D02B9F" w:rsidRPr="00D02B9F" w:rsidRDefault="00F018F8" w:rsidP="001C42F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9059C">
        <w:rPr>
          <w:sz w:val="24"/>
          <w:szCs w:val="24"/>
        </w:rPr>
        <w:t>.</w:t>
      </w:r>
      <w:r w:rsidR="002655B0">
        <w:rPr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1A6286" w:rsidRDefault="001A6286" w:rsidP="00D02B9F">
      <w:pPr>
        <w:ind w:left="-142"/>
        <w:jc w:val="both"/>
        <w:rPr>
          <w:sz w:val="24"/>
          <w:szCs w:val="24"/>
        </w:rPr>
      </w:pPr>
    </w:p>
    <w:p w:rsidR="001A6286" w:rsidRDefault="001A6286" w:rsidP="00D02B9F">
      <w:pPr>
        <w:ind w:left="-142"/>
        <w:jc w:val="both"/>
        <w:rPr>
          <w:sz w:val="24"/>
          <w:szCs w:val="24"/>
        </w:rPr>
      </w:pPr>
    </w:p>
    <w:p w:rsidR="00D02B9F" w:rsidRPr="002655B0" w:rsidRDefault="00D02B9F" w:rsidP="00D02B9F">
      <w:pPr>
        <w:ind w:left="-142"/>
        <w:jc w:val="both"/>
        <w:rPr>
          <w:sz w:val="24"/>
          <w:szCs w:val="24"/>
        </w:rPr>
      </w:pPr>
      <w:r w:rsidRPr="002655B0">
        <w:rPr>
          <w:sz w:val="24"/>
          <w:szCs w:val="24"/>
        </w:rPr>
        <w:t xml:space="preserve">Глава муниципального образования                                            </w:t>
      </w:r>
      <w:r w:rsidR="002655B0">
        <w:rPr>
          <w:sz w:val="24"/>
          <w:szCs w:val="24"/>
        </w:rPr>
        <w:t xml:space="preserve">                      </w:t>
      </w:r>
      <w:r w:rsidRPr="002655B0">
        <w:rPr>
          <w:sz w:val="24"/>
          <w:szCs w:val="24"/>
        </w:rPr>
        <w:t xml:space="preserve">  </w:t>
      </w:r>
      <w:r w:rsidR="00FF6AD3" w:rsidRPr="002655B0">
        <w:rPr>
          <w:sz w:val="24"/>
          <w:szCs w:val="24"/>
        </w:rPr>
        <w:t xml:space="preserve">  </w:t>
      </w:r>
      <w:r w:rsidRPr="002655B0">
        <w:rPr>
          <w:sz w:val="24"/>
          <w:szCs w:val="24"/>
        </w:rPr>
        <w:t xml:space="preserve">       </w:t>
      </w:r>
      <w:r w:rsidR="00FF6AD3" w:rsidRPr="002655B0">
        <w:rPr>
          <w:sz w:val="24"/>
          <w:szCs w:val="24"/>
        </w:rPr>
        <w:t>А.А. Ткач</w:t>
      </w:r>
    </w:p>
    <w:p w:rsidR="00FF6AD3" w:rsidRPr="001C42F0" w:rsidRDefault="00FF6AD3" w:rsidP="00A12C01">
      <w:pPr>
        <w:tabs>
          <w:tab w:val="left" w:pos="4536"/>
        </w:tabs>
        <w:ind w:left="4536" w:right="-1"/>
        <w:jc w:val="right"/>
        <w:rPr>
          <w:sz w:val="24"/>
          <w:szCs w:val="24"/>
        </w:rPr>
      </w:pPr>
      <w:r w:rsidRPr="001C42F0">
        <w:rPr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FF6AD3" w:rsidRPr="001C42F0" w:rsidRDefault="00FF6AD3" w:rsidP="00A12C01">
      <w:pPr>
        <w:tabs>
          <w:tab w:val="left" w:pos="4253"/>
        </w:tabs>
        <w:ind w:left="4253" w:right="-1"/>
        <w:jc w:val="right"/>
        <w:rPr>
          <w:sz w:val="24"/>
          <w:szCs w:val="24"/>
        </w:rPr>
      </w:pPr>
      <w:r w:rsidRPr="001C42F0">
        <w:rPr>
          <w:sz w:val="24"/>
          <w:szCs w:val="24"/>
        </w:rPr>
        <w:t xml:space="preserve">к постановлению </w:t>
      </w:r>
      <w:r w:rsidR="00A12C01" w:rsidRPr="001C42F0">
        <w:rPr>
          <w:sz w:val="24"/>
          <w:szCs w:val="24"/>
        </w:rPr>
        <w:t>а</w:t>
      </w:r>
      <w:r w:rsidRPr="001C42F0">
        <w:rPr>
          <w:sz w:val="24"/>
          <w:szCs w:val="24"/>
        </w:rPr>
        <w:t xml:space="preserve">дминистрации </w:t>
      </w:r>
      <w:r w:rsidR="00A12C01" w:rsidRPr="001C42F0">
        <w:rPr>
          <w:sz w:val="24"/>
          <w:szCs w:val="24"/>
        </w:rPr>
        <w:t>г</w:t>
      </w:r>
      <w:r w:rsidRPr="001C42F0">
        <w:rPr>
          <w:sz w:val="24"/>
          <w:szCs w:val="24"/>
        </w:rPr>
        <w:t>орода</w:t>
      </w:r>
    </w:p>
    <w:p w:rsidR="00FF6AD3" w:rsidRPr="001C42F0" w:rsidRDefault="00FF6AD3" w:rsidP="00A12C01">
      <w:pPr>
        <w:tabs>
          <w:tab w:val="left" w:pos="4536"/>
        </w:tabs>
        <w:ind w:left="4536" w:right="-1"/>
        <w:jc w:val="right"/>
        <w:rPr>
          <w:sz w:val="24"/>
          <w:szCs w:val="24"/>
        </w:rPr>
      </w:pPr>
      <w:r w:rsidRPr="001C42F0">
        <w:rPr>
          <w:sz w:val="24"/>
          <w:szCs w:val="24"/>
        </w:rPr>
        <w:t xml:space="preserve">от  </w:t>
      </w:r>
      <w:r w:rsidR="0008207C">
        <w:rPr>
          <w:sz w:val="24"/>
          <w:szCs w:val="24"/>
        </w:rPr>
        <w:t xml:space="preserve">05.09.2023 </w:t>
      </w:r>
      <w:r w:rsidRPr="001C42F0">
        <w:rPr>
          <w:sz w:val="24"/>
          <w:szCs w:val="24"/>
        </w:rPr>
        <w:t xml:space="preserve">№  </w:t>
      </w:r>
      <w:r w:rsidR="0008207C">
        <w:rPr>
          <w:sz w:val="24"/>
          <w:szCs w:val="24"/>
        </w:rPr>
        <w:t>1221</w:t>
      </w:r>
    </w:p>
    <w:p w:rsidR="00FF6AD3" w:rsidRPr="001C42F0" w:rsidRDefault="00FF6AD3" w:rsidP="00A12C01">
      <w:pPr>
        <w:tabs>
          <w:tab w:val="left" w:pos="0"/>
          <w:tab w:val="left" w:pos="4536"/>
        </w:tabs>
        <w:ind w:left="4536" w:right="-1"/>
        <w:rPr>
          <w:sz w:val="24"/>
          <w:szCs w:val="24"/>
        </w:rPr>
      </w:pPr>
    </w:p>
    <w:p w:rsidR="001C42F0" w:rsidRDefault="001C42F0" w:rsidP="00FF6AD3">
      <w:pPr>
        <w:ind w:right="141"/>
        <w:jc w:val="center"/>
        <w:rPr>
          <w:b/>
          <w:sz w:val="24"/>
          <w:szCs w:val="24"/>
        </w:rPr>
      </w:pPr>
    </w:p>
    <w:p w:rsidR="001C42F0" w:rsidRDefault="001C42F0" w:rsidP="00FF6AD3">
      <w:pPr>
        <w:ind w:right="141"/>
        <w:jc w:val="center"/>
        <w:rPr>
          <w:b/>
          <w:sz w:val="24"/>
          <w:szCs w:val="24"/>
        </w:rPr>
      </w:pPr>
    </w:p>
    <w:p w:rsidR="00FF6AD3" w:rsidRPr="00A12C01" w:rsidRDefault="00FF6AD3" w:rsidP="00FF6AD3">
      <w:pPr>
        <w:ind w:right="141"/>
        <w:jc w:val="center"/>
        <w:rPr>
          <w:b/>
          <w:sz w:val="24"/>
          <w:szCs w:val="24"/>
        </w:rPr>
      </w:pPr>
      <w:r w:rsidRPr="00A12C01">
        <w:rPr>
          <w:b/>
          <w:sz w:val="24"/>
          <w:szCs w:val="24"/>
        </w:rPr>
        <w:t>С О С Т А В</w:t>
      </w:r>
    </w:p>
    <w:p w:rsidR="00FF6AD3" w:rsidRPr="00A12C01" w:rsidRDefault="00FF6AD3" w:rsidP="00FF6AD3">
      <w:pPr>
        <w:tabs>
          <w:tab w:val="left" w:pos="0"/>
        </w:tabs>
        <w:ind w:right="-1"/>
        <w:jc w:val="center"/>
        <w:rPr>
          <w:sz w:val="24"/>
          <w:szCs w:val="24"/>
        </w:rPr>
      </w:pPr>
      <w:r w:rsidRPr="00A12C01">
        <w:rPr>
          <w:b/>
          <w:sz w:val="24"/>
          <w:szCs w:val="24"/>
        </w:rPr>
        <w:t>комиссии по соблюдению требований к служебному поведению</w:t>
      </w:r>
    </w:p>
    <w:p w:rsidR="00FF6AD3" w:rsidRPr="00A12C01" w:rsidRDefault="00FF6AD3" w:rsidP="00FF6AD3">
      <w:pPr>
        <w:ind w:right="141"/>
        <w:jc w:val="center"/>
        <w:rPr>
          <w:b/>
          <w:sz w:val="24"/>
          <w:szCs w:val="24"/>
        </w:rPr>
      </w:pPr>
      <w:r w:rsidRPr="00A12C01">
        <w:rPr>
          <w:b/>
          <w:sz w:val="24"/>
          <w:szCs w:val="24"/>
        </w:rPr>
        <w:t>муниципальных служащих и урегулированию конфликта интересов</w:t>
      </w:r>
      <w:r w:rsidR="00966CEC" w:rsidRPr="00966CEC">
        <w:rPr>
          <w:b/>
          <w:sz w:val="24"/>
          <w:szCs w:val="24"/>
        </w:rPr>
        <w:t xml:space="preserve"> </w:t>
      </w:r>
      <w:r w:rsidR="00966CEC">
        <w:rPr>
          <w:b/>
          <w:sz w:val="24"/>
          <w:szCs w:val="24"/>
        </w:rPr>
        <w:t xml:space="preserve">в </w:t>
      </w:r>
      <w:r w:rsidR="00966CEC" w:rsidRPr="00A12C01">
        <w:rPr>
          <w:b/>
          <w:sz w:val="24"/>
          <w:szCs w:val="24"/>
        </w:rPr>
        <w:t>администрации городского округа Архангельской области «Город Коряжма»</w:t>
      </w:r>
    </w:p>
    <w:p w:rsidR="00FF6AD3" w:rsidRDefault="00FF6AD3" w:rsidP="00FF6AD3">
      <w:pPr>
        <w:ind w:right="141"/>
        <w:jc w:val="center"/>
        <w:rPr>
          <w:b/>
          <w:sz w:val="24"/>
          <w:szCs w:val="24"/>
        </w:rPr>
      </w:pPr>
    </w:p>
    <w:p w:rsidR="001C42F0" w:rsidRDefault="001C42F0" w:rsidP="00FF6AD3">
      <w:pPr>
        <w:ind w:right="141"/>
        <w:jc w:val="center"/>
        <w:rPr>
          <w:b/>
          <w:sz w:val="24"/>
          <w:szCs w:val="24"/>
        </w:rPr>
      </w:pPr>
    </w:p>
    <w:p w:rsidR="001C42F0" w:rsidRPr="00A12C01" w:rsidRDefault="001C42F0" w:rsidP="00FF6AD3">
      <w:pPr>
        <w:ind w:right="141"/>
        <w:jc w:val="center"/>
        <w:rPr>
          <w:b/>
          <w:sz w:val="24"/>
          <w:szCs w:val="24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085"/>
        <w:gridCol w:w="6521"/>
      </w:tblGrid>
      <w:tr w:rsidR="00FF6AD3" w:rsidRPr="00A12C01" w:rsidTr="00FF6AD3">
        <w:tc>
          <w:tcPr>
            <w:tcW w:w="3085" w:type="dxa"/>
          </w:tcPr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6521" w:type="dxa"/>
          </w:tcPr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- Заборский Олег Владимирович, заместитель главы муниципального образования по организационно-правовым вопросам, начальник управления организационно-правовой и кадровой работы;</w:t>
            </w: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AD3" w:rsidRPr="00A12C01" w:rsidTr="00FF6AD3">
        <w:tc>
          <w:tcPr>
            <w:tcW w:w="3085" w:type="dxa"/>
          </w:tcPr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 xml:space="preserve">заместитель </w:t>
            </w: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председателя комиссии</w:t>
            </w:r>
          </w:p>
        </w:tc>
        <w:tc>
          <w:tcPr>
            <w:tcW w:w="6521" w:type="dxa"/>
          </w:tcPr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- Иванов Андрей Алексеевич, заместитель главы муниципального образования по социальным вопросам, начальник управления социального развития;</w:t>
            </w: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AD3" w:rsidRPr="00A12C01" w:rsidTr="00FF6AD3">
        <w:tc>
          <w:tcPr>
            <w:tcW w:w="3085" w:type="dxa"/>
          </w:tcPr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6521" w:type="dxa"/>
          </w:tcPr>
          <w:p w:rsidR="00FF6AD3" w:rsidRPr="00A12C01" w:rsidRDefault="00FF6AD3" w:rsidP="00FF6AD3">
            <w:pPr>
              <w:tabs>
                <w:tab w:val="left" w:pos="175"/>
                <w:tab w:val="left" w:pos="31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 xml:space="preserve">- Крянгы Евгения Аркадьевна, заместитель начальника управления организационно-правовой и кадровой работы; </w:t>
            </w:r>
          </w:p>
        </w:tc>
      </w:tr>
      <w:tr w:rsidR="00FF6AD3" w:rsidRPr="00A12C01" w:rsidTr="00FF6AD3">
        <w:tc>
          <w:tcPr>
            <w:tcW w:w="3085" w:type="dxa"/>
          </w:tcPr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члены комиссии:</w:t>
            </w:r>
          </w:p>
          <w:p w:rsidR="00FF6AD3" w:rsidRPr="00A12C01" w:rsidRDefault="00FF6AD3" w:rsidP="00FF6AD3">
            <w:pPr>
              <w:ind w:right="-1"/>
              <w:rPr>
                <w:sz w:val="24"/>
                <w:szCs w:val="24"/>
              </w:rPr>
            </w:pPr>
          </w:p>
          <w:p w:rsidR="00FF6AD3" w:rsidRPr="00A12C01" w:rsidRDefault="00FF6AD3" w:rsidP="00FF6AD3">
            <w:pPr>
              <w:ind w:right="-1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Рыжков Алексей Владимирович</w:t>
            </w: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FF6AD3" w:rsidRPr="00A12C01" w:rsidRDefault="00FF6AD3" w:rsidP="00FF6AD3">
            <w:pPr>
              <w:ind w:right="-1"/>
              <w:jc w:val="both"/>
              <w:rPr>
                <w:sz w:val="24"/>
                <w:szCs w:val="24"/>
              </w:rPr>
            </w:pPr>
          </w:p>
          <w:p w:rsidR="00FF6AD3" w:rsidRPr="00A12C01" w:rsidRDefault="00FF6AD3" w:rsidP="001C062F">
            <w:pPr>
              <w:ind w:right="884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Лахтионов Герман Вячеславович</w:t>
            </w:r>
          </w:p>
          <w:p w:rsidR="00FF6AD3" w:rsidRPr="00A12C01" w:rsidRDefault="00FF6AD3" w:rsidP="00FF6AD3">
            <w:pPr>
              <w:ind w:right="-1"/>
              <w:jc w:val="both"/>
              <w:rPr>
                <w:sz w:val="24"/>
                <w:szCs w:val="24"/>
              </w:rPr>
            </w:pPr>
          </w:p>
          <w:p w:rsidR="00FF6AD3" w:rsidRPr="00A12C01" w:rsidRDefault="00FF6AD3" w:rsidP="00FF6AD3">
            <w:pPr>
              <w:ind w:right="-1"/>
              <w:jc w:val="both"/>
              <w:rPr>
                <w:sz w:val="24"/>
                <w:szCs w:val="24"/>
              </w:rPr>
            </w:pPr>
          </w:p>
          <w:p w:rsidR="00FF6AD3" w:rsidRPr="00A12C01" w:rsidRDefault="00FF6AD3" w:rsidP="001C062F">
            <w:pPr>
              <w:ind w:right="884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Федяев Дмитрий Николаевич</w:t>
            </w:r>
          </w:p>
          <w:p w:rsidR="00FF6AD3" w:rsidRPr="00A12C01" w:rsidRDefault="00FF6AD3" w:rsidP="00FF6AD3">
            <w:pPr>
              <w:ind w:right="-1"/>
              <w:jc w:val="both"/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6521" w:type="dxa"/>
          </w:tcPr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 xml:space="preserve">- заместитель главы муниципального образования по городскому хозяйству, начальник управления муниципального хозяйства и градостроительства; </w:t>
            </w: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- заместитель главы муниципального образования по экономическому развитию и финансам, начальник финансового управления;</w:t>
            </w: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FF6AD3" w:rsidRPr="00A12C01" w:rsidRDefault="00FF6AD3" w:rsidP="00FF6AD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- начальник юридического отдела управления организационно-правовой и кадровой работы</w:t>
            </w:r>
          </w:p>
        </w:tc>
      </w:tr>
      <w:tr w:rsidR="00FF6AD3" w:rsidRPr="00A12C01" w:rsidTr="00FF6AD3">
        <w:tc>
          <w:tcPr>
            <w:tcW w:w="3085" w:type="dxa"/>
          </w:tcPr>
          <w:p w:rsidR="00FF6AD3" w:rsidRPr="00A12C01" w:rsidRDefault="00FF6AD3" w:rsidP="00FF6AD3">
            <w:pPr>
              <w:ind w:right="-1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Синцова Ольга Александровна</w:t>
            </w:r>
          </w:p>
        </w:tc>
        <w:tc>
          <w:tcPr>
            <w:tcW w:w="6521" w:type="dxa"/>
          </w:tcPr>
          <w:p w:rsidR="00FF6AD3" w:rsidRPr="00A12C01" w:rsidRDefault="00FF6AD3" w:rsidP="00FF6AD3">
            <w:pPr>
              <w:tabs>
                <w:tab w:val="left" w:pos="567"/>
              </w:tabs>
              <w:ind w:right="-1" w:firstLine="34"/>
              <w:jc w:val="both"/>
              <w:rPr>
                <w:sz w:val="24"/>
                <w:szCs w:val="24"/>
              </w:rPr>
            </w:pPr>
            <w:r w:rsidRPr="00A12C01">
              <w:rPr>
                <w:sz w:val="24"/>
                <w:szCs w:val="24"/>
              </w:rPr>
              <w:t>- председатель контрольно-счетной палаты городского округа Архангельской области «Город Коряжма»</w:t>
            </w:r>
          </w:p>
          <w:p w:rsidR="00FF6AD3" w:rsidRPr="00A12C01" w:rsidRDefault="00FF6AD3" w:rsidP="00FF6AD3">
            <w:pPr>
              <w:tabs>
                <w:tab w:val="left" w:pos="567"/>
              </w:tabs>
              <w:ind w:right="-1" w:firstLine="34"/>
              <w:jc w:val="both"/>
              <w:rPr>
                <w:sz w:val="24"/>
                <w:szCs w:val="24"/>
              </w:rPr>
            </w:pPr>
          </w:p>
        </w:tc>
      </w:tr>
      <w:tr w:rsidR="00FF6AD3" w:rsidRPr="00A12C01" w:rsidTr="00FF6AD3">
        <w:tc>
          <w:tcPr>
            <w:tcW w:w="3085" w:type="dxa"/>
          </w:tcPr>
          <w:p w:rsidR="00FF6AD3" w:rsidRPr="00A12C01" w:rsidRDefault="00A1511F" w:rsidP="002F128A">
            <w:pPr>
              <w:ind w:right="-1"/>
              <w:rPr>
                <w:sz w:val="24"/>
                <w:szCs w:val="24"/>
              </w:rPr>
            </w:pPr>
            <w:proofErr w:type="spellStart"/>
            <w:r w:rsidRPr="00A12C01">
              <w:rPr>
                <w:sz w:val="24"/>
                <w:szCs w:val="24"/>
              </w:rPr>
              <w:t>Парш</w:t>
            </w:r>
            <w:r w:rsidR="002F128A">
              <w:rPr>
                <w:sz w:val="24"/>
                <w:szCs w:val="24"/>
              </w:rPr>
              <w:t>а</w:t>
            </w:r>
            <w:r w:rsidRPr="00A12C01">
              <w:rPr>
                <w:sz w:val="24"/>
                <w:szCs w:val="24"/>
              </w:rPr>
              <w:t>кова</w:t>
            </w:r>
            <w:proofErr w:type="spellEnd"/>
            <w:r w:rsidR="00A12C01" w:rsidRPr="00A12C01">
              <w:rPr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6521" w:type="dxa"/>
          </w:tcPr>
          <w:p w:rsidR="00FF6AD3" w:rsidRPr="002655B0" w:rsidRDefault="00FF6AD3" w:rsidP="00A12C01">
            <w:pPr>
              <w:tabs>
                <w:tab w:val="left" w:pos="567"/>
              </w:tabs>
              <w:ind w:right="-1"/>
              <w:jc w:val="both"/>
            </w:pPr>
            <w:r w:rsidRPr="00A12C01">
              <w:rPr>
                <w:sz w:val="24"/>
                <w:szCs w:val="24"/>
              </w:rPr>
              <w:t xml:space="preserve">- </w:t>
            </w:r>
            <w:r w:rsidR="00A12C01" w:rsidRPr="00A12C01">
              <w:rPr>
                <w:sz w:val="24"/>
                <w:szCs w:val="24"/>
              </w:rPr>
              <w:t xml:space="preserve">помощник </w:t>
            </w:r>
            <w:r w:rsidRPr="00A12C01">
              <w:rPr>
                <w:sz w:val="24"/>
                <w:szCs w:val="24"/>
              </w:rPr>
              <w:t>директор</w:t>
            </w:r>
            <w:r w:rsidR="00A12C01" w:rsidRPr="00A12C01">
              <w:rPr>
                <w:sz w:val="24"/>
                <w:szCs w:val="24"/>
              </w:rPr>
              <w:t xml:space="preserve">а по учебно – методической работе Северного филиала Автономной некоммерческой организации высшего образования «Московский гуманитарно-экономический университет» </w:t>
            </w:r>
            <w:r w:rsidR="002655B0" w:rsidRPr="002655B0">
              <w:t>(по согласованию)</w:t>
            </w:r>
          </w:p>
          <w:p w:rsidR="00A12C01" w:rsidRPr="00A12C01" w:rsidRDefault="00A12C01" w:rsidP="00A12C01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12C01" w:rsidRPr="00A12C01" w:rsidTr="00EA34F3">
        <w:tc>
          <w:tcPr>
            <w:tcW w:w="3085" w:type="dxa"/>
          </w:tcPr>
          <w:p w:rsidR="00A12C01" w:rsidRPr="00A12C01" w:rsidRDefault="00A12C01" w:rsidP="00EA34F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Алевтина Витальевна</w:t>
            </w:r>
          </w:p>
        </w:tc>
        <w:tc>
          <w:tcPr>
            <w:tcW w:w="6521" w:type="dxa"/>
          </w:tcPr>
          <w:p w:rsidR="00A12C01" w:rsidRPr="002655B0" w:rsidRDefault="00A12C01" w:rsidP="00EA34F3">
            <w:pPr>
              <w:tabs>
                <w:tab w:val="left" w:pos="567"/>
              </w:tabs>
              <w:ind w:right="-1"/>
              <w:jc w:val="both"/>
            </w:pPr>
            <w:r w:rsidRPr="00A12C0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председатель общественного совета городского округа Архангельской области «Город Коряжма»</w:t>
            </w:r>
            <w:r w:rsidRPr="00A12C01">
              <w:rPr>
                <w:sz w:val="24"/>
                <w:szCs w:val="24"/>
              </w:rPr>
              <w:t xml:space="preserve"> </w:t>
            </w:r>
            <w:r w:rsidR="002655B0" w:rsidRPr="002655B0">
              <w:t>(по согласованию)</w:t>
            </w:r>
          </w:p>
          <w:p w:rsidR="00A12C01" w:rsidRDefault="00A12C01" w:rsidP="00EA34F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A12C01" w:rsidRPr="00A12C01" w:rsidRDefault="00A12C01" w:rsidP="00EA34F3">
            <w:pPr>
              <w:tabs>
                <w:tab w:val="left" w:pos="567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FF6AD3" w:rsidRPr="00A12C01" w:rsidRDefault="00FF6AD3" w:rsidP="00A12C01">
      <w:pPr>
        <w:rPr>
          <w:sz w:val="24"/>
          <w:szCs w:val="24"/>
        </w:rPr>
      </w:pPr>
    </w:p>
    <w:sectPr w:rsidR="00FF6AD3" w:rsidRPr="00A12C01" w:rsidSect="001C42F0">
      <w:pgSz w:w="11907" w:h="16840"/>
      <w:pgMar w:top="851" w:right="851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14F"/>
    <w:multiLevelType w:val="hybridMultilevel"/>
    <w:tmpl w:val="FDCE4F42"/>
    <w:lvl w:ilvl="0" w:tplc="F320998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D84CA1"/>
    <w:multiLevelType w:val="hybridMultilevel"/>
    <w:tmpl w:val="309EACC8"/>
    <w:lvl w:ilvl="0" w:tplc="66DC8A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9F"/>
    <w:rsid w:val="0008207C"/>
    <w:rsid w:val="0019059C"/>
    <w:rsid w:val="001A6286"/>
    <w:rsid w:val="001C062F"/>
    <w:rsid w:val="001C42F0"/>
    <w:rsid w:val="0024097A"/>
    <w:rsid w:val="002655B0"/>
    <w:rsid w:val="002B2B6D"/>
    <w:rsid w:val="002F128A"/>
    <w:rsid w:val="00362B96"/>
    <w:rsid w:val="0063397B"/>
    <w:rsid w:val="00813774"/>
    <w:rsid w:val="008E28DF"/>
    <w:rsid w:val="00966CEC"/>
    <w:rsid w:val="00A12C01"/>
    <w:rsid w:val="00A1511F"/>
    <w:rsid w:val="00D02B9F"/>
    <w:rsid w:val="00D74544"/>
    <w:rsid w:val="00E36477"/>
    <w:rsid w:val="00ED77AF"/>
    <w:rsid w:val="00F018F8"/>
    <w:rsid w:val="00FB1DB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02B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rsid w:val="00D02B9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2B9F"/>
    <w:rPr>
      <w:sz w:val="28"/>
    </w:rPr>
  </w:style>
  <w:style w:type="paragraph" w:styleId="a6">
    <w:name w:val="Body Text Indent"/>
    <w:basedOn w:val="a"/>
    <w:link w:val="a7"/>
    <w:rsid w:val="00FF6A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F6AD3"/>
  </w:style>
  <w:style w:type="paragraph" w:styleId="a8">
    <w:name w:val="Balloon Text"/>
    <w:basedOn w:val="a"/>
    <w:link w:val="a9"/>
    <w:rsid w:val="00A12C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2C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4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02B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rsid w:val="00D02B9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2B9F"/>
    <w:rPr>
      <w:sz w:val="28"/>
    </w:rPr>
  </w:style>
  <w:style w:type="paragraph" w:styleId="a6">
    <w:name w:val="Body Text Indent"/>
    <w:basedOn w:val="a"/>
    <w:link w:val="a7"/>
    <w:rsid w:val="00FF6A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F6AD3"/>
  </w:style>
  <w:style w:type="paragraph" w:styleId="a8">
    <w:name w:val="Balloon Text"/>
    <w:basedOn w:val="a"/>
    <w:link w:val="a9"/>
    <w:rsid w:val="00A12C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2C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86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18</cp:revision>
  <cp:lastPrinted>2023-08-31T09:22:00Z</cp:lastPrinted>
  <dcterms:created xsi:type="dcterms:W3CDTF">2023-08-22T08:26:00Z</dcterms:created>
  <dcterms:modified xsi:type="dcterms:W3CDTF">2023-09-06T14:22:00Z</dcterms:modified>
</cp:coreProperties>
</file>